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966" w:rsidRPr="004B5D1C" w:rsidRDefault="00B61966" w:rsidP="00B61966">
      <w:pPr>
        <w:ind w:left="-180" w:firstLine="180"/>
        <w:rPr>
          <w:color w:val="0000FF"/>
          <w:sz w:val="24"/>
          <w:szCs w:val="24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 w:rsidR="004B5D1C">
        <w:rPr>
          <w:color w:val="0000FF"/>
        </w:rPr>
        <w:tab/>
      </w:r>
      <w:r w:rsidR="004B5D1C">
        <w:rPr>
          <w:color w:val="0000FF"/>
        </w:rPr>
        <w:tab/>
      </w:r>
      <w:r w:rsidR="004B5D1C">
        <w:rPr>
          <w:color w:val="0000FF"/>
        </w:rPr>
        <w:tab/>
      </w:r>
      <w:r w:rsidR="004B5D1C">
        <w:rPr>
          <w:color w:val="0000FF"/>
        </w:rPr>
        <w:tab/>
      </w:r>
      <w:r w:rsidRPr="004B5D1C">
        <w:rPr>
          <w:color w:val="0000FF"/>
          <w:sz w:val="24"/>
          <w:szCs w:val="24"/>
        </w:rPr>
        <w:tab/>
      </w:r>
      <w:r w:rsidRPr="004B5D1C">
        <w:rPr>
          <w:color w:val="0000FF"/>
          <w:sz w:val="24"/>
          <w:szCs w:val="24"/>
        </w:rPr>
        <w:tab/>
      </w:r>
      <w:r w:rsidR="00C130DE" w:rsidRPr="004B5D1C">
        <w:rPr>
          <w:color w:val="0000FF"/>
          <w:sz w:val="24"/>
          <w:szCs w:val="24"/>
        </w:rPr>
        <w:t xml:space="preserve">                 </w:t>
      </w:r>
    </w:p>
    <w:p w:rsidR="00BD7634" w:rsidRPr="00AA1ED3" w:rsidRDefault="00BD7634" w:rsidP="00B61966">
      <w:pPr>
        <w:ind w:left="-180" w:firstLine="180"/>
        <w:jc w:val="center"/>
        <w:rPr>
          <w:sz w:val="32"/>
        </w:rPr>
      </w:pPr>
      <w:r w:rsidRPr="00FE66DD">
        <w:rPr>
          <w:color w:val="0000FF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pt;height:54.5pt" o:ole="" fillcolor="window">
            <v:imagedata r:id="rId8" o:title=""/>
          </v:shape>
          <o:OLEObject Type="Embed" ProgID="Word.Picture.8" ShapeID="_x0000_i1025" DrawAspect="Content" ObjectID="_1844321229" r:id="rId9"/>
        </w:object>
      </w:r>
    </w:p>
    <w:p w:rsidR="00BD7634" w:rsidRDefault="00BD7634" w:rsidP="00BD7634">
      <w:pPr>
        <w:ind w:left="-540"/>
        <w:jc w:val="center"/>
        <w:rPr>
          <w:b w:val="0"/>
          <w:color w:val="000080"/>
          <w:sz w:val="28"/>
          <w:szCs w:val="28"/>
        </w:rPr>
      </w:pPr>
      <w:r>
        <w:rPr>
          <w:b w:val="0"/>
          <w:color w:val="000080"/>
          <w:sz w:val="28"/>
          <w:szCs w:val="28"/>
        </w:rPr>
        <w:t>Къэбэрдей-Балъкъэр Республикэм и Шэджэм районым и щ1ып1э Совет</w:t>
      </w:r>
    </w:p>
    <w:p w:rsidR="00BD7634" w:rsidRDefault="00BD7634" w:rsidP="00BD7634">
      <w:pPr>
        <w:ind w:left="-540"/>
        <w:jc w:val="center"/>
        <w:rPr>
          <w:b w:val="0"/>
          <w:color w:val="000080"/>
          <w:sz w:val="28"/>
          <w:szCs w:val="28"/>
        </w:rPr>
      </w:pPr>
      <w:r>
        <w:rPr>
          <w:b w:val="0"/>
          <w:color w:val="000080"/>
          <w:sz w:val="28"/>
          <w:szCs w:val="28"/>
        </w:rPr>
        <w:t>Къабарты</w:t>
      </w:r>
      <w:r w:rsidR="00B61966">
        <w:rPr>
          <w:b w:val="0"/>
          <w:color w:val="000080"/>
          <w:sz w:val="28"/>
          <w:szCs w:val="28"/>
        </w:rPr>
        <w:t>-</w:t>
      </w:r>
      <w:r>
        <w:rPr>
          <w:b w:val="0"/>
          <w:color w:val="000080"/>
          <w:sz w:val="28"/>
          <w:szCs w:val="28"/>
        </w:rPr>
        <w:t>Малкъар Республиканы Чегем районуну  жер-жерли</w:t>
      </w:r>
    </w:p>
    <w:p w:rsidR="00BD7634" w:rsidRDefault="00BD7634" w:rsidP="00BD7634">
      <w:pPr>
        <w:ind w:left="-540"/>
        <w:jc w:val="center"/>
        <w:rPr>
          <w:b w:val="0"/>
          <w:color w:val="000080"/>
          <w:sz w:val="28"/>
          <w:szCs w:val="28"/>
        </w:rPr>
      </w:pPr>
      <w:r>
        <w:rPr>
          <w:b w:val="0"/>
          <w:color w:val="000080"/>
          <w:sz w:val="28"/>
          <w:szCs w:val="28"/>
        </w:rPr>
        <w:t>самоуправлениясыны Совети</w:t>
      </w:r>
    </w:p>
    <w:p w:rsidR="00BD7634" w:rsidRDefault="00BD7634" w:rsidP="00BD7634">
      <w:pPr>
        <w:ind w:left="-540"/>
        <w:jc w:val="center"/>
        <w:rPr>
          <w:color w:val="FF0000"/>
          <w:sz w:val="24"/>
          <w:szCs w:val="24"/>
        </w:rPr>
      </w:pPr>
    </w:p>
    <w:p w:rsidR="00BD7634" w:rsidRPr="00697713" w:rsidRDefault="00697713" w:rsidP="00FE1F77">
      <w:pPr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BD7634" w:rsidRPr="00697713">
        <w:rPr>
          <w:sz w:val="24"/>
          <w:szCs w:val="24"/>
        </w:rPr>
        <w:t xml:space="preserve">СОВЕТ </w:t>
      </w:r>
      <w:r w:rsidRPr="00697713">
        <w:rPr>
          <w:sz w:val="24"/>
          <w:szCs w:val="24"/>
        </w:rPr>
        <w:t xml:space="preserve">                                           </w:t>
      </w:r>
      <w:r w:rsidR="00FE1F77">
        <w:rPr>
          <w:sz w:val="36"/>
          <w:szCs w:val="36"/>
        </w:rPr>
        <w:t xml:space="preserve"> </w:t>
      </w:r>
      <w:r>
        <w:rPr>
          <w:sz w:val="24"/>
          <w:szCs w:val="24"/>
        </w:rPr>
        <w:t xml:space="preserve"> </w:t>
      </w:r>
      <w:r w:rsidRPr="00697713">
        <w:rPr>
          <w:sz w:val="24"/>
          <w:szCs w:val="24"/>
        </w:rPr>
        <w:t xml:space="preserve">          </w:t>
      </w:r>
    </w:p>
    <w:p w:rsidR="00BD7634" w:rsidRPr="00697713" w:rsidRDefault="00BD7634" w:rsidP="00BD7634">
      <w:pPr>
        <w:ind w:left="-540"/>
        <w:jc w:val="center"/>
        <w:rPr>
          <w:sz w:val="24"/>
          <w:szCs w:val="24"/>
        </w:rPr>
      </w:pPr>
      <w:r w:rsidRPr="00697713">
        <w:rPr>
          <w:sz w:val="24"/>
          <w:szCs w:val="24"/>
        </w:rPr>
        <w:t xml:space="preserve">МЕСТНОГО САМОУПРАВЛЕНИЯ  </w:t>
      </w:r>
    </w:p>
    <w:p w:rsidR="00BD7634" w:rsidRPr="00697713" w:rsidRDefault="00BD7634" w:rsidP="00BD7634">
      <w:pPr>
        <w:jc w:val="center"/>
        <w:rPr>
          <w:sz w:val="24"/>
          <w:szCs w:val="24"/>
        </w:rPr>
      </w:pPr>
      <w:r w:rsidRPr="00697713">
        <w:rPr>
          <w:sz w:val="24"/>
          <w:szCs w:val="24"/>
        </w:rPr>
        <w:t xml:space="preserve">ЧЕГЕМСКОГО МУНИЦИПАЛЬНОГО РАЙОНА </w:t>
      </w:r>
    </w:p>
    <w:p w:rsidR="00BD7634" w:rsidRPr="00697713" w:rsidRDefault="00BD7634" w:rsidP="00BD7634">
      <w:pPr>
        <w:jc w:val="center"/>
        <w:rPr>
          <w:sz w:val="24"/>
          <w:szCs w:val="24"/>
        </w:rPr>
      </w:pPr>
      <w:r w:rsidRPr="00697713">
        <w:rPr>
          <w:sz w:val="24"/>
          <w:szCs w:val="24"/>
        </w:rPr>
        <w:t>КАБАРДИНО-БАЛКАРСКОЙ РЕСПУБЛИКИ</w:t>
      </w:r>
    </w:p>
    <w:p w:rsidR="00BD7634" w:rsidRDefault="00BD7634" w:rsidP="00BD7634">
      <w:pPr>
        <w:ind w:left="-540"/>
        <w:jc w:val="center"/>
        <w:rPr>
          <w:sz w:val="28"/>
          <w:szCs w:val="28"/>
        </w:rPr>
      </w:pPr>
    </w:p>
    <w:p w:rsidR="00BD7634" w:rsidRDefault="007E2097" w:rsidP="007E2097">
      <w:pPr>
        <w:pStyle w:val="a4"/>
        <w:ind w:firstLine="708"/>
      </w:pPr>
      <w:r>
        <w:t xml:space="preserve"> </w:t>
      </w:r>
      <w:r w:rsidR="008758E4">
        <w:t xml:space="preserve"> </w:t>
      </w:r>
      <w:r>
        <w:t xml:space="preserve"> </w:t>
      </w:r>
      <w:r w:rsidR="008758E4">
        <w:t xml:space="preserve">         </w:t>
      </w:r>
      <w:r w:rsidR="00C13BFC">
        <w:t xml:space="preserve">Р Е Ш Е Н И Е </w:t>
      </w:r>
      <w:r w:rsidR="008758E4">
        <w:t xml:space="preserve"> </w:t>
      </w:r>
      <w:r w:rsidR="002A7173">
        <w:t xml:space="preserve">   </w:t>
      </w:r>
      <w:r w:rsidR="00C13BFC">
        <w:t>№</w:t>
      </w:r>
      <w:r w:rsidR="00FE1F77">
        <w:t xml:space="preserve"> </w:t>
      </w:r>
      <w:r w:rsidR="00A67C23">
        <w:t>303</w:t>
      </w:r>
      <w:r>
        <w:tab/>
      </w:r>
      <w:r>
        <w:tab/>
      </w:r>
      <w:r>
        <w:tab/>
      </w:r>
      <w:r w:rsidR="00C13BFC">
        <w:t xml:space="preserve"> </w:t>
      </w:r>
    </w:p>
    <w:p w:rsidR="00BD7634" w:rsidRDefault="00880E50" w:rsidP="00880E50">
      <w:pPr>
        <w:pStyle w:val="a4"/>
        <w:jc w:val="left"/>
      </w:pPr>
      <w:r>
        <w:t xml:space="preserve">                                                </w:t>
      </w:r>
      <w:r w:rsidR="00BD7634">
        <w:t xml:space="preserve">У Н А Ф Э         </w:t>
      </w:r>
      <w:r>
        <w:t xml:space="preserve"> </w:t>
      </w:r>
      <w:r w:rsidR="00CC1890">
        <w:t xml:space="preserve"> </w:t>
      </w:r>
      <w:r w:rsidR="00BD7634">
        <w:t xml:space="preserve"> №</w:t>
      </w:r>
    </w:p>
    <w:p w:rsidR="00BD7634" w:rsidRDefault="00BD7634" w:rsidP="00BD7634">
      <w:pPr>
        <w:pStyle w:val="a4"/>
        <w:jc w:val="left"/>
      </w:pPr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  <w:r w:rsidR="008758E4">
        <w:t xml:space="preserve">   </w:t>
      </w:r>
      <w:r w:rsidR="00880E50">
        <w:t xml:space="preserve"> </w:t>
      </w:r>
      <w:r w:rsidR="008758E4">
        <w:t xml:space="preserve">  </w:t>
      </w:r>
      <w:r>
        <w:t xml:space="preserve">Б Е Г И М         </w:t>
      </w:r>
      <w:r w:rsidR="00CC1890">
        <w:t xml:space="preserve"> </w:t>
      </w:r>
      <w:r w:rsidR="008758E4">
        <w:t xml:space="preserve">  </w:t>
      </w:r>
      <w:r>
        <w:t xml:space="preserve">№ </w:t>
      </w:r>
      <w:r w:rsidR="00CC1890">
        <w:t>_</w:t>
      </w:r>
      <w:r>
        <w:t>___</w:t>
      </w:r>
      <w:r w:rsidR="00380F52">
        <w:t>_</w:t>
      </w:r>
    </w:p>
    <w:p w:rsidR="00111EEB" w:rsidRPr="00A05E04" w:rsidRDefault="00111EEB" w:rsidP="00BD7634">
      <w:pPr>
        <w:pStyle w:val="aa"/>
        <w:rPr>
          <w:sz w:val="16"/>
          <w:szCs w:val="16"/>
        </w:rPr>
      </w:pPr>
    </w:p>
    <w:p w:rsidR="00BD7634" w:rsidRPr="00FE1F77" w:rsidRDefault="007979EA" w:rsidP="00BD7634">
      <w:pPr>
        <w:pStyle w:val="aa"/>
        <w:rPr>
          <w:szCs w:val="28"/>
        </w:rPr>
      </w:pPr>
      <w:r w:rsidRPr="00FE1F77">
        <w:rPr>
          <w:szCs w:val="28"/>
        </w:rPr>
        <w:t>о</w:t>
      </w:r>
      <w:r w:rsidR="00C13BFC" w:rsidRPr="00FE1F77">
        <w:rPr>
          <w:szCs w:val="28"/>
        </w:rPr>
        <w:t>т</w:t>
      </w:r>
      <w:r w:rsidRPr="00FE1F77">
        <w:rPr>
          <w:szCs w:val="28"/>
        </w:rPr>
        <w:t xml:space="preserve"> </w:t>
      </w:r>
      <w:r w:rsidR="00A67C23">
        <w:rPr>
          <w:szCs w:val="28"/>
        </w:rPr>
        <w:t>30.0</w:t>
      </w:r>
      <w:r w:rsidR="00D56B76">
        <w:rPr>
          <w:szCs w:val="28"/>
        </w:rPr>
        <w:t>6</w:t>
      </w:r>
      <w:bookmarkStart w:id="0" w:name="_GoBack"/>
      <w:bookmarkEnd w:id="0"/>
      <w:r w:rsidR="00A67C23">
        <w:rPr>
          <w:szCs w:val="28"/>
        </w:rPr>
        <w:t>.</w:t>
      </w:r>
      <w:r w:rsidR="00D8528C">
        <w:rPr>
          <w:szCs w:val="28"/>
        </w:rPr>
        <w:t>2026</w:t>
      </w:r>
      <w:r w:rsidR="00380F52">
        <w:rPr>
          <w:szCs w:val="28"/>
        </w:rPr>
        <w:t xml:space="preserve">г. </w:t>
      </w:r>
      <w:r w:rsidR="00BD7634" w:rsidRPr="00FE1F77">
        <w:rPr>
          <w:szCs w:val="28"/>
        </w:rPr>
        <w:tab/>
      </w:r>
      <w:r w:rsidR="00BD7634" w:rsidRPr="00FE1F77">
        <w:rPr>
          <w:szCs w:val="28"/>
        </w:rPr>
        <w:tab/>
      </w:r>
      <w:r w:rsidR="00C13BFC" w:rsidRPr="00FE1F77">
        <w:rPr>
          <w:szCs w:val="28"/>
        </w:rPr>
        <w:tab/>
      </w:r>
      <w:r w:rsidR="00BD7634" w:rsidRPr="00FE1F77">
        <w:rPr>
          <w:szCs w:val="28"/>
        </w:rPr>
        <w:tab/>
      </w:r>
      <w:r w:rsidR="00FE1F77">
        <w:rPr>
          <w:szCs w:val="28"/>
        </w:rPr>
        <w:t xml:space="preserve">   </w:t>
      </w:r>
      <w:r w:rsidR="00607A3C">
        <w:rPr>
          <w:szCs w:val="28"/>
        </w:rPr>
        <w:tab/>
      </w:r>
      <w:r w:rsidR="00FE1F77">
        <w:rPr>
          <w:szCs w:val="28"/>
        </w:rPr>
        <w:t xml:space="preserve"> </w:t>
      </w:r>
      <w:r w:rsidR="00380F52">
        <w:rPr>
          <w:szCs w:val="28"/>
        </w:rPr>
        <w:t xml:space="preserve">                 </w:t>
      </w:r>
      <w:r w:rsidR="00A67C23">
        <w:rPr>
          <w:szCs w:val="28"/>
        </w:rPr>
        <w:tab/>
      </w:r>
      <w:r w:rsidR="00A67C23">
        <w:rPr>
          <w:szCs w:val="28"/>
        </w:rPr>
        <w:tab/>
      </w:r>
      <w:r w:rsidR="00380F52">
        <w:rPr>
          <w:szCs w:val="28"/>
        </w:rPr>
        <w:t xml:space="preserve">        </w:t>
      </w:r>
      <w:r w:rsidR="00FE1F77">
        <w:rPr>
          <w:szCs w:val="28"/>
        </w:rPr>
        <w:t xml:space="preserve">       </w:t>
      </w:r>
      <w:r w:rsidR="00BD7634" w:rsidRPr="00FE1F77">
        <w:rPr>
          <w:szCs w:val="28"/>
        </w:rPr>
        <w:t>г.п.Чегем</w:t>
      </w:r>
    </w:p>
    <w:p w:rsidR="00A25382" w:rsidRDefault="00A25382" w:rsidP="00AA34E4">
      <w:pPr>
        <w:pStyle w:val="ConsPlusTitle"/>
        <w:widowControl/>
        <w:jc w:val="center"/>
        <w:outlineLvl w:val="0"/>
        <w:rPr>
          <w:b w:val="0"/>
          <w:sz w:val="16"/>
          <w:szCs w:val="16"/>
        </w:rPr>
      </w:pPr>
    </w:p>
    <w:p w:rsidR="007556ED" w:rsidRDefault="007556ED" w:rsidP="00CC1890">
      <w:pPr>
        <w:widowControl w:val="0"/>
        <w:autoSpaceDE w:val="0"/>
        <w:autoSpaceDN w:val="0"/>
        <w:adjustRightInd w:val="0"/>
        <w:rPr>
          <w:b w:val="0"/>
          <w:bCs/>
          <w:sz w:val="16"/>
          <w:szCs w:val="16"/>
        </w:rPr>
      </w:pPr>
    </w:p>
    <w:p w:rsidR="00A67C23" w:rsidRPr="00A05E04" w:rsidRDefault="00A67C23" w:rsidP="00CC1890">
      <w:pPr>
        <w:widowControl w:val="0"/>
        <w:autoSpaceDE w:val="0"/>
        <w:autoSpaceDN w:val="0"/>
        <w:adjustRightInd w:val="0"/>
        <w:rPr>
          <w:b w:val="0"/>
          <w:bCs/>
          <w:sz w:val="16"/>
          <w:szCs w:val="16"/>
        </w:rPr>
      </w:pPr>
    </w:p>
    <w:p w:rsidR="00B61966" w:rsidRDefault="00B61966" w:rsidP="00727F8E">
      <w:pPr>
        <w:widowControl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 w:rsidRPr="000641DF">
        <w:rPr>
          <w:b w:val="0"/>
          <w:bCs/>
          <w:sz w:val="28"/>
          <w:szCs w:val="28"/>
        </w:rPr>
        <w:t xml:space="preserve">О </w:t>
      </w:r>
      <w:r w:rsidR="00727F8E">
        <w:rPr>
          <w:b w:val="0"/>
          <w:bCs/>
          <w:sz w:val="28"/>
          <w:szCs w:val="28"/>
        </w:rPr>
        <w:t>признании утратившим силу решение Совета местного</w:t>
      </w:r>
    </w:p>
    <w:p w:rsidR="00F239C6" w:rsidRDefault="00F239C6" w:rsidP="00727F8E">
      <w:pPr>
        <w:widowControl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самоуправления «О создании административной комиссии</w:t>
      </w:r>
    </w:p>
    <w:p w:rsidR="00727F8E" w:rsidRDefault="00F239C6" w:rsidP="00727F8E">
      <w:pPr>
        <w:widowControl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Чегемского муниципального района» </w:t>
      </w:r>
      <w:r w:rsidR="00727F8E">
        <w:rPr>
          <w:b w:val="0"/>
          <w:bCs/>
          <w:sz w:val="28"/>
          <w:szCs w:val="28"/>
        </w:rPr>
        <w:t>от 17 октября 2013 года №86</w:t>
      </w:r>
    </w:p>
    <w:p w:rsidR="00CC1890" w:rsidRPr="00B61966" w:rsidRDefault="00CC1890" w:rsidP="00CC1890">
      <w:pPr>
        <w:widowControl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CC1890" w:rsidRDefault="00CC1890" w:rsidP="00D8528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07A3C">
        <w:rPr>
          <w:b w:val="0"/>
          <w:bCs/>
          <w:sz w:val="28"/>
          <w:szCs w:val="28"/>
        </w:rPr>
        <w:t xml:space="preserve">В соответствии </w:t>
      </w:r>
      <w:r w:rsidR="00D8528C" w:rsidRPr="00D8528C">
        <w:rPr>
          <w:b w:val="0"/>
          <w:bCs/>
          <w:sz w:val="28"/>
          <w:szCs w:val="28"/>
        </w:rPr>
        <w:t xml:space="preserve">со статьей 9.2 Кодекса </w:t>
      </w:r>
      <w:r w:rsidR="00D8528C">
        <w:rPr>
          <w:b w:val="0"/>
          <w:bCs/>
          <w:sz w:val="28"/>
          <w:szCs w:val="28"/>
        </w:rPr>
        <w:t>КБР</w:t>
      </w:r>
      <w:r w:rsidR="00D8528C" w:rsidRPr="00D8528C">
        <w:rPr>
          <w:b w:val="0"/>
          <w:bCs/>
          <w:sz w:val="28"/>
          <w:szCs w:val="28"/>
        </w:rPr>
        <w:t xml:space="preserve"> об административных правонарушениях, Законом </w:t>
      </w:r>
      <w:r w:rsidR="00D8528C">
        <w:rPr>
          <w:b w:val="0"/>
          <w:bCs/>
          <w:sz w:val="28"/>
          <w:szCs w:val="28"/>
        </w:rPr>
        <w:t>КБР</w:t>
      </w:r>
      <w:r w:rsidR="00D8528C" w:rsidRPr="00D8528C">
        <w:rPr>
          <w:b w:val="0"/>
          <w:bCs/>
          <w:sz w:val="28"/>
          <w:szCs w:val="28"/>
        </w:rPr>
        <w:t xml:space="preserve"> от 14 апреля 2015 года №16-РЗ «О наделении органов местного самоуправления муниципальных районов и городских округов</w:t>
      </w:r>
      <w:r w:rsidR="00D8528C">
        <w:rPr>
          <w:b w:val="0"/>
          <w:bCs/>
          <w:sz w:val="28"/>
          <w:szCs w:val="28"/>
        </w:rPr>
        <w:t xml:space="preserve"> </w:t>
      </w:r>
      <w:r w:rsidR="00D8528C" w:rsidRPr="00D8528C">
        <w:rPr>
          <w:b w:val="0"/>
          <w:bCs/>
          <w:sz w:val="28"/>
          <w:szCs w:val="28"/>
        </w:rPr>
        <w:t>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</w:t>
      </w:r>
      <w:r w:rsidR="00D8528C">
        <w:rPr>
          <w:b w:val="0"/>
          <w:bCs/>
          <w:sz w:val="28"/>
          <w:szCs w:val="28"/>
        </w:rPr>
        <w:t xml:space="preserve"> </w:t>
      </w:r>
      <w:r w:rsidR="00D8528C" w:rsidRPr="00D8528C">
        <w:rPr>
          <w:b w:val="0"/>
          <w:bCs/>
          <w:sz w:val="28"/>
          <w:szCs w:val="28"/>
        </w:rPr>
        <w:t>протоколы об административных правонарушениях»</w:t>
      </w:r>
      <w:r w:rsidR="00F515A6">
        <w:rPr>
          <w:b w:val="0"/>
          <w:bCs/>
          <w:sz w:val="28"/>
          <w:szCs w:val="28"/>
        </w:rPr>
        <w:t>,</w:t>
      </w:r>
      <w:r w:rsidR="00E73435" w:rsidRPr="00607A3C">
        <w:rPr>
          <w:b w:val="0"/>
          <w:bCs/>
          <w:sz w:val="28"/>
          <w:szCs w:val="28"/>
        </w:rPr>
        <w:t xml:space="preserve"> </w:t>
      </w:r>
      <w:r w:rsidRPr="00607A3C">
        <w:rPr>
          <w:b w:val="0"/>
          <w:bCs/>
          <w:sz w:val="28"/>
          <w:szCs w:val="28"/>
        </w:rPr>
        <w:t xml:space="preserve">Совет местного самоуправления Чегемского муниципального района </w:t>
      </w:r>
      <w:r w:rsidRPr="00607A3C">
        <w:rPr>
          <w:bCs/>
          <w:sz w:val="28"/>
          <w:szCs w:val="28"/>
        </w:rPr>
        <w:t>реш</w:t>
      </w:r>
      <w:r w:rsidR="00B61966" w:rsidRPr="00607A3C">
        <w:rPr>
          <w:bCs/>
          <w:sz w:val="28"/>
          <w:szCs w:val="28"/>
        </w:rPr>
        <w:t>ил</w:t>
      </w:r>
      <w:r w:rsidRPr="00607A3C">
        <w:rPr>
          <w:bCs/>
          <w:sz w:val="28"/>
          <w:szCs w:val="28"/>
        </w:rPr>
        <w:t>:</w:t>
      </w:r>
    </w:p>
    <w:p w:rsidR="00AC6530" w:rsidRPr="00B260C0" w:rsidRDefault="00DD7D5D" w:rsidP="00DD7D5D">
      <w:pPr>
        <w:widowControl w:val="0"/>
        <w:tabs>
          <w:tab w:val="left" w:pos="7468"/>
        </w:tabs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</w:p>
    <w:p w:rsidR="00A05E04" w:rsidRDefault="00CC1890" w:rsidP="00727F8E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8"/>
          <w:szCs w:val="28"/>
        </w:rPr>
      </w:pPr>
      <w:r w:rsidRPr="00607A3C">
        <w:rPr>
          <w:b w:val="0"/>
          <w:bCs/>
          <w:sz w:val="28"/>
          <w:szCs w:val="28"/>
        </w:rPr>
        <w:t xml:space="preserve">1. </w:t>
      </w:r>
      <w:r w:rsidR="00DD7D5D">
        <w:rPr>
          <w:b w:val="0"/>
          <w:sz w:val="28"/>
          <w:szCs w:val="28"/>
        </w:rPr>
        <w:t>Наделить</w:t>
      </w:r>
      <w:r w:rsidR="00DD7D5D" w:rsidRPr="00DD7D5D">
        <w:rPr>
          <w:b w:val="0"/>
          <w:sz w:val="28"/>
          <w:szCs w:val="28"/>
        </w:rPr>
        <w:t xml:space="preserve"> местн</w:t>
      </w:r>
      <w:r w:rsidR="00DD7D5D">
        <w:rPr>
          <w:b w:val="0"/>
          <w:sz w:val="28"/>
          <w:szCs w:val="28"/>
        </w:rPr>
        <w:t>ую</w:t>
      </w:r>
      <w:r w:rsidR="00DD7D5D" w:rsidRPr="00DD7D5D">
        <w:rPr>
          <w:b w:val="0"/>
          <w:sz w:val="28"/>
          <w:szCs w:val="28"/>
        </w:rPr>
        <w:t xml:space="preserve"> администраци</w:t>
      </w:r>
      <w:r w:rsidR="00DD7D5D">
        <w:rPr>
          <w:b w:val="0"/>
          <w:sz w:val="28"/>
          <w:szCs w:val="28"/>
        </w:rPr>
        <w:t>ю</w:t>
      </w:r>
      <w:r w:rsidR="00DD7D5D" w:rsidRPr="00DD7D5D">
        <w:rPr>
          <w:b w:val="0"/>
          <w:sz w:val="28"/>
          <w:szCs w:val="28"/>
        </w:rPr>
        <w:t xml:space="preserve"> Чегемского муниципального района полномочиями по созданию</w:t>
      </w:r>
      <w:r w:rsidR="00DD7D5D">
        <w:rPr>
          <w:b w:val="0"/>
          <w:sz w:val="28"/>
          <w:szCs w:val="28"/>
        </w:rPr>
        <w:t xml:space="preserve">, утверждению регламента, численного </w:t>
      </w:r>
      <w:r w:rsidR="00323200">
        <w:rPr>
          <w:b w:val="0"/>
          <w:sz w:val="28"/>
          <w:szCs w:val="28"/>
        </w:rPr>
        <w:t>и персонального состава, а также</w:t>
      </w:r>
      <w:r w:rsidR="00DD7D5D" w:rsidRPr="00DD7D5D">
        <w:rPr>
          <w:b w:val="0"/>
          <w:sz w:val="28"/>
          <w:szCs w:val="28"/>
        </w:rPr>
        <w:t xml:space="preserve"> обеспечению деятельности административной комиссии Чегемского муниципального района</w:t>
      </w:r>
      <w:r w:rsidR="00323200">
        <w:rPr>
          <w:b w:val="0"/>
          <w:sz w:val="28"/>
          <w:szCs w:val="28"/>
        </w:rPr>
        <w:t>.</w:t>
      </w:r>
    </w:p>
    <w:p w:rsidR="00DD7D5D" w:rsidRPr="00607A3C" w:rsidRDefault="00DD7D5D" w:rsidP="00727F8E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>
        <w:rPr>
          <w:b w:val="0"/>
          <w:bCs/>
          <w:sz w:val="28"/>
          <w:szCs w:val="28"/>
        </w:rPr>
        <w:t xml:space="preserve">Признать утратившим силу решение Совета местного самоуправления </w:t>
      </w:r>
      <w:r w:rsidR="00A67C23">
        <w:rPr>
          <w:b w:val="0"/>
          <w:bCs/>
          <w:sz w:val="28"/>
          <w:szCs w:val="28"/>
        </w:rPr>
        <w:t xml:space="preserve">       </w:t>
      </w:r>
      <w:r>
        <w:rPr>
          <w:b w:val="0"/>
          <w:bCs/>
          <w:sz w:val="28"/>
          <w:szCs w:val="28"/>
        </w:rPr>
        <w:t>от 17 октября 2013 года № 86 «О создании</w:t>
      </w:r>
      <w:r w:rsidR="00323200">
        <w:rPr>
          <w:b w:val="0"/>
          <w:bCs/>
          <w:sz w:val="28"/>
          <w:szCs w:val="28"/>
        </w:rPr>
        <w:t xml:space="preserve"> административной</w:t>
      </w:r>
      <w:r>
        <w:rPr>
          <w:b w:val="0"/>
          <w:bCs/>
          <w:sz w:val="28"/>
          <w:szCs w:val="28"/>
        </w:rPr>
        <w:t xml:space="preserve"> комиссии Чегемского муниципального района»</w:t>
      </w:r>
      <w:r w:rsidRPr="00607A3C">
        <w:rPr>
          <w:b w:val="0"/>
          <w:sz w:val="28"/>
          <w:szCs w:val="28"/>
        </w:rPr>
        <w:t>.</w:t>
      </w:r>
    </w:p>
    <w:p w:rsidR="00A62358" w:rsidRPr="00607A3C" w:rsidRDefault="00DD7D5D" w:rsidP="00A05E04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A62358" w:rsidRPr="00607A3C">
        <w:rPr>
          <w:b w:val="0"/>
          <w:sz w:val="28"/>
          <w:szCs w:val="28"/>
        </w:rPr>
        <w:t>. Насто</w:t>
      </w:r>
      <w:r w:rsidR="007F34F0" w:rsidRPr="00607A3C">
        <w:rPr>
          <w:b w:val="0"/>
          <w:sz w:val="28"/>
          <w:szCs w:val="28"/>
        </w:rPr>
        <w:t>ящее решение вступает в силу с</w:t>
      </w:r>
      <w:r w:rsidR="003450CD">
        <w:rPr>
          <w:b w:val="0"/>
          <w:sz w:val="28"/>
          <w:szCs w:val="28"/>
        </w:rPr>
        <w:t>о дня принятия</w:t>
      </w:r>
      <w:r w:rsidR="006A5046" w:rsidRPr="00607A3C">
        <w:rPr>
          <w:b w:val="0"/>
          <w:sz w:val="28"/>
          <w:szCs w:val="28"/>
        </w:rPr>
        <w:t>.</w:t>
      </w:r>
    </w:p>
    <w:p w:rsidR="00A05E04" w:rsidRPr="00607A3C" w:rsidRDefault="00DD7D5D" w:rsidP="002E04FD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3B4DA7" w:rsidRPr="00607A3C">
        <w:rPr>
          <w:b w:val="0"/>
          <w:sz w:val="28"/>
          <w:szCs w:val="28"/>
        </w:rPr>
        <w:t>.</w:t>
      </w:r>
      <w:r w:rsidR="002E04FD" w:rsidRPr="00607A3C">
        <w:rPr>
          <w:b w:val="0"/>
          <w:sz w:val="28"/>
          <w:szCs w:val="28"/>
        </w:rPr>
        <w:t xml:space="preserve"> </w:t>
      </w:r>
      <w:r w:rsidR="00A05E04" w:rsidRPr="00607A3C">
        <w:rPr>
          <w:b w:val="0"/>
          <w:sz w:val="28"/>
          <w:szCs w:val="28"/>
        </w:rPr>
        <w:t xml:space="preserve">Обнародовать настоящее решение в порядке, установленном </w:t>
      </w:r>
      <w:hyperlink r:id="rId10" w:history="1">
        <w:r w:rsidR="00A05E04" w:rsidRPr="00607A3C">
          <w:rPr>
            <w:b w:val="0"/>
            <w:sz w:val="28"/>
            <w:szCs w:val="28"/>
          </w:rPr>
          <w:t>Уставом</w:t>
        </w:r>
      </w:hyperlink>
      <w:r w:rsidR="00A05E04" w:rsidRPr="00607A3C">
        <w:rPr>
          <w:b w:val="0"/>
          <w:sz w:val="28"/>
          <w:szCs w:val="28"/>
        </w:rPr>
        <w:t xml:space="preserve"> Чегемского муниципального района.</w:t>
      </w:r>
    </w:p>
    <w:p w:rsidR="00A62358" w:rsidRDefault="00A62358" w:rsidP="002E04FD">
      <w:pPr>
        <w:widowControl w:val="0"/>
        <w:autoSpaceDE w:val="0"/>
        <w:autoSpaceDN w:val="0"/>
        <w:adjustRightInd w:val="0"/>
        <w:jc w:val="center"/>
        <w:rPr>
          <w:b w:val="0"/>
          <w:sz w:val="28"/>
          <w:szCs w:val="28"/>
        </w:rPr>
      </w:pPr>
    </w:p>
    <w:p w:rsidR="00B260C0" w:rsidRPr="00607A3C" w:rsidRDefault="00B260C0" w:rsidP="002E04FD">
      <w:pPr>
        <w:widowControl w:val="0"/>
        <w:autoSpaceDE w:val="0"/>
        <w:autoSpaceDN w:val="0"/>
        <w:adjustRightInd w:val="0"/>
        <w:jc w:val="center"/>
        <w:rPr>
          <w:b w:val="0"/>
          <w:sz w:val="28"/>
          <w:szCs w:val="28"/>
        </w:rPr>
      </w:pPr>
    </w:p>
    <w:p w:rsidR="00574912" w:rsidRDefault="00CC1890" w:rsidP="003B4D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7A3C">
        <w:rPr>
          <w:b w:val="0"/>
          <w:sz w:val="28"/>
          <w:szCs w:val="28"/>
        </w:rPr>
        <w:t xml:space="preserve">Глава района                                  </w:t>
      </w:r>
      <w:r w:rsidR="001436B6" w:rsidRPr="00607A3C">
        <w:rPr>
          <w:b w:val="0"/>
          <w:sz w:val="28"/>
          <w:szCs w:val="28"/>
        </w:rPr>
        <w:t xml:space="preserve">                </w:t>
      </w:r>
      <w:r w:rsidR="006A5046" w:rsidRPr="00607A3C">
        <w:rPr>
          <w:b w:val="0"/>
          <w:sz w:val="28"/>
          <w:szCs w:val="28"/>
        </w:rPr>
        <w:t xml:space="preserve">                               </w:t>
      </w:r>
      <w:r w:rsidR="001436B6" w:rsidRPr="00607A3C">
        <w:rPr>
          <w:b w:val="0"/>
          <w:sz w:val="28"/>
          <w:szCs w:val="28"/>
        </w:rPr>
        <w:t xml:space="preserve">                 </w:t>
      </w:r>
      <w:r w:rsidRPr="00607A3C">
        <w:rPr>
          <w:b w:val="0"/>
          <w:sz w:val="28"/>
          <w:szCs w:val="28"/>
        </w:rPr>
        <w:t>Х. Одижев</w:t>
      </w:r>
      <w:r w:rsidR="00EC18C8" w:rsidRPr="00607A3C">
        <w:rPr>
          <w:sz w:val="28"/>
          <w:szCs w:val="28"/>
        </w:rPr>
        <w:t xml:space="preserve"> </w:t>
      </w:r>
    </w:p>
    <w:p w:rsidR="00574912" w:rsidRDefault="00574912" w:rsidP="003B4D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912" w:rsidRDefault="00574912" w:rsidP="003B4D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912" w:rsidRPr="00574912" w:rsidRDefault="00574912" w:rsidP="003B4DA7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sectPr w:rsidR="00574912" w:rsidRPr="00574912" w:rsidSect="00B260C0">
      <w:pgSz w:w="12240" w:h="15840"/>
      <w:pgMar w:top="426" w:right="851" w:bottom="0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DD" w:rsidRDefault="00C02CDD">
      <w:r>
        <w:separator/>
      </w:r>
    </w:p>
  </w:endnote>
  <w:endnote w:type="continuationSeparator" w:id="0">
    <w:p w:rsidR="00C02CDD" w:rsidRDefault="00C0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DD" w:rsidRDefault="00C02CDD">
      <w:r>
        <w:separator/>
      </w:r>
    </w:p>
  </w:footnote>
  <w:footnote w:type="continuationSeparator" w:id="0">
    <w:p w:rsidR="00C02CDD" w:rsidRDefault="00C0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4ED"/>
    <w:multiLevelType w:val="singleLevel"/>
    <w:tmpl w:val="3BE08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CE30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EB2D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2B51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4973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3013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7D72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DB13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53F4B19"/>
    <w:multiLevelType w:val="hybridMultilevel"/>
    <w:tmpl w:val="9698D0AC"/>
    <w:lvl w:ilvl="0" w:tplc="55F280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E9A419C"/>
    <w:multiLevelType w:val="hybridMultilevel"/>
    <w:tmpl w:val="81D08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622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F62B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943B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2A7848"/>
    <w:multiLevelType w:val="hybridMultilevel"/>
    <w:tmpl w:val="4D726A38"/>
    <w:lvl w:ilvl="0" w:tplc="154418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12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43"/>
    <w:rsid w:val="00006EBE"/>
    <w:rsid w:val="00017D51"/>
    <w:rsid w:val="00025C57"/>
    <w:rsid w:val="00034E73"/>
    <w:rsid w:val="000507C2"/>
    <w:rsid w:val="00070123"/>
    <w:rsid w:val="00090615"/>
    <w:rsid w:val="000B009A"/>
    <w:rsid w:val="000C0C61"/>
    <w:rsid w:val="000C2D1C"/>
    <w:rsid w:val="000C6495"/>
    <w:rsid w:val="000D1856"/>
    <w:rsid w:val="000E185F"/>
    <w:rsid w:val="000F78E1"/>
    <w:rsid w:val="00111EEB"/>
    <w:rsid w:val="001436B6"/>
    <w:rsid w:val="001442A4"/>
    <w:rsid w:val="00150CC2"/>
    <w:rsid w:val="001510BF"/>
    <w:rsid w:val="001679CB"/>
    <w:rsid w:val="00191F1F"/>
    <w:rsid w:val="00192887"/>
    <w:rsid w:val="001A1AAB"/>
    <w:rsid w:val="001C50B1"/>
    <w:rsid w:val="001D3E75"/>
    <w:rsid w:val="00207512"/>
    <w:rsid w:val="00222619"/>
    <w:rsid w:val="00227E07"/>
    <w:rsid w:val="002430AE"/>
    <w:rsid w:val="00264BF7"/>
    <w:rsid w:val="00271108"/>
    <w:rsid w:val="00275E87"/>
    <w:rsid w:val="00282365"/>
    <w:rsid w:val="002A7173"/>
    <w:rsid w:val="002D1D48"/>
    <w:rsid w:val="002D5CBF"/>
    <w:rsid w:val="002E04FD"/>
    <w:rsid w:val="002E077D"/>
    <w:rsid w:val="0030605F"/>
    <w:rsid w:val="00323200"/>
    <w:rsid w:val="00335C7D"/>
    <w:rsid w:val="00343719"/>
    <w:rsid w:val="00345050"/>
    <w:rsid w:val="003450CD"/>
    <w:rsid w:val="003636AF"/>
    <w:rsid w:val="003675C5"/>
    <w:rsid w:val="00367A36"/>
    <w:rsid w:val="00380F52"/>
    <w:rsid w:val="00384CE6"/>
    <w:rsid w:val="003B36CF"/>
    <w:rsid w:val="003B3FF3"/>
    <w:rsid w:val="003B4DA7"/>
    <w:rsid w:val="003D26CF"/>
    <w:rsid w:val="003E5758"/>
    <w:rsid w:val="003F0A50"/>
    <w:rsid w:val="00411AD6"/>
    <w:rsid w:val="00424AFD"/>
    <w:rsid w:val="0046265A"/>
    <w:rsid w:val="00485E1F"/>
    <w:rsid w:val="00495A02"/>
    <w:rsid w:val="004A1058"/>
    <w:rsid w:val="004B5D1C"/>
    <w:rsid w:val="004D220A"/>
    <w:rsid w:val="004F38B6"/>
    <w:rsid w:val="00514F85"/>
    <w:rsid w:val="00520FE6"/>
    <w:rsid w:val="005214CC"/>
    <w:rsid w:val="0056485E"/>
    <w:rsid w:val="00574912"/>
    <w:rsid w:val="00577C2E"/>
    <w:rsid w:val="00594124"/>
    <w:rsid w:val="005B1CCA"/>
    <w:rsid w:val="005B419B"/>
    <w:rsid w:val="005C75AB"/>
    <w:rsid w:val="005E3EC5"/>
    <w:rsid w:val="005E5866"/>
    <w:rsid w:val="005F46BD"/>
    <w:rsid w:val="00601861"/>
    <w:rsid w:val="00607A3C"/>
    <w:rsid w:val="0061624C"/>
    <w:rsid w:val="00627464"/>
    <w:rsid w:val="00630D09"/>
    <w:rsid w:val="0063202A"/>
    <w:rsid w:val="00647654"/>
    <w:rsid w:val="006501DF"/>
    <w:rsid w:val="006757E7"/>
    <w:rsid w:val="00675E50"/>
    <w:rsid w:val="00676F66"/>
    <w:rsid w:val="00697713"/>
    <w:rsid w:val="006A5046"/>
    <w:rsid w:val="006B4190"/>
    <w:rsid w:val="006D3314"/>
    <w:rsid w:val="006D46DE"/>
    <w:rsid w:val="006D788B"/>
    <w:rsid w:val="006E27EF"/>
    <w:rsid w:val="00727F8E"/>
    <w:rsid w:val="00754453"/>
    <w:rsid w:val="007556ED"/>
    <w:rsid w:val="00763472"/>
    <w:rsid w:val="00773E42"/>
    <w:rsid w:val="00774E7A"/>
    <w:rsid w:val="00777A09"/>
    <w:rsid w:val="007979EA"/>
    <w:rsid w:val="007B771A"/>
    <w:rsid w:val="007C56D2"/>
    <w:rsid w:val="007E1D78"/>
    <w:rsid w:val="007E2097"/>
    <w:rsid w:val="007E7CCC"/>
    <w:rsid w:val="007F34F0"/>
    <w:rsid w:val="008022AC"/>
    <w:rsid w:val="00802BA7"/>
    <w:rsid w:val="00804AB1"/>
    <w:rsid w:val="008318D8"/>
    <w:rsid w:val="008758E4"/>
    <w:rsid w:val="00880E50"/>
    <w:rsid w:val="00892E54"/>
    <w:rsid w:val="008956DC"/>
    <w:rsid w:val="008A51F3"/>
    <w:rsid w:val="008B2DA2"/>
    <w:rsid w:val="008B749F"/>
    <w:rsid w:val="008C2721"/>
    <w:rsid w:val="008D28A8"/>
    <w:rsid w:val="009221E1"/>
    <w:rsid w:val="0093385D"/>
    <w:rsid w:val="0093716E"/>
    <w:rsid w:val="00943759"/>
    <w:rsid w:val="00950433"/>
    <w:rsid w:val="00972DEC"/>
    <w:rsid w:val="00984057"/>
    <w:rsid w:val="00992EE7"/>
    <w:rsid w:val="009C025D"/>
    <w:rsid w:val="009F751F"/>
    <w:rsid w:val="00A01D35"/>
    <w:rsid w:val="00A05E04"/>
    <w:rsid w:val="00A113CC"/>
    <w:rsid w:val="00A25382"/>
    <w:rsid w:val="00A27684"/>
    <w:rsid w:val="00A375FD"/>
    <w:rsid w:val="00A62358"/>
    <w:rsid w:val="00A67C23"/>
    <w:rsid w:val="00A9183D"/>
    <w:rsid w:val="00A94CAD"/>
    <w:rsid w:val="00AA1ED3"/>
    <w:rsid w:val="00AA2A3B"/>
    <w:rsid w:val="00AA34E4"/>
    <w:rsid w:val="00AA5B7A"/>
    <w:rsid w:val="00AB3762"/>
    <w:rsid w:val="00AC6530"/>
    <w:rsid w:val="00AD1843"/>
    <w:rsid w:val="00AF0199"/>
    <w:rsid w:val="00AF2E40"/>
    <w:rsid w:val="00AF77BD"/>
    <w:rsid w:val="00B07C57"/>
    <w:rsid w:val="00B10ECA"/>
    <w:rsid w:val="00B1576C"/>
    <w:rsid w:val="00B1720E"/>
    <w:rsid w:val="00B202FD"/>
    <w:rsid w:val="00B26043"/>
    <w:rsid w:val="00B260C0"/>
    <w:rsid w:val="00B42590"/>
    <w:rsid w:val="00B54FC1"/>
    <w:rsid w:val="00B61966"/>
    <w:rsid w:val="00B70554"/>
    <w:rsid w:val="00B844ED"/>
    <w:rsid w:val="00B96148"/>
    <w:rsid w:val="00BA33DF"/>
    <w:rsid w:val="00BA7126"/>
    <w:rsid w:val="00BB3EAE"/>
    <w:rsid w:val="00BD1823"/>
    <w:rsid w:val="00BD7634"/>
    <w:rsid w:val="00BF5EF2"/>
    <w:rsid w:val="00BF7C87"/>
    <w:rsid w:val="00C02CDD"/>
    <w:rsid w:val="00C05BD4"/>
    <w:rsid w:val="00C130DE"/>
    <w:rsid w:val="00C134A9"/>
    <w:rsid w:val="00C13BFC"/>
    <w:rsid w:val="00C157C7"/>
    <w:rsid w:val="00C22306"/>
    <w:rsid w:val="00C46013"/>
    <w:rsid w:val="00C535ED"/>
    <w:rsid w:val="00C57C5D"/>
    <w:rsid w:val="00C61C37"/>
    <w:rsid w:val="00C71133"/>
    <w:rsid w:val="00CC1890"/>
    <w:rsid w:val="00CD5735"/>
    <w:rsid w:val="00CE0303"/>
    <w:rsid w:val="00D018FA"/>
    <w:rsid w:val="00D25CB6"/>
    <w:rsid w:val="00D362C3"/>
    <w:rsid w:val="00D56B76"/>
    <w:rsid w:val="00D8528C"/>
    <w:rsid w:val="00DA0C10"/>
    <w:rsid w:val="00DD24EC"/>
    <w:rsid w:val="00DD7D5D"/>
    <w:rsid w:val="00DE775A"/>
    <w:rsid w:val="00DF5866"/>
    <w:rsid w:val="00DF5C26"/>
    <w:rsid w:val="00E13C91"/>
    <w:rsid w:val="00E57159"/>
    <w:rsid w:val="00E73435"/>
    <w:rsid w:val="00EA06D3"/>
    <w:rsid w:val="00EA14AE"/>
    <w:rsid w:val="00EA3DAF"/>
    <w:rsid w:val="00EC18C8"/>
    <w:rsid w:val="00F06CBF"/>
    <w:rsid w:val="00F1055E"/>
    <w:rsid w:val="00F20493"/>
    <w:rsid w:val="00F239C6"/>
    <w:rsid w:val="00F24D26"/>
    <w:rsid w:val="00F25016"/>
    <w:rsid w:val="00F373FC"/>
    <w:rsid w:val="00F515A6"/>
    <w:rsid w:val="00F5722C"/>
    <w:rsid w:val="00F71BC3"/>
    <w:rsid w:val="00F77783"/>
    <w:rsid w:val="00FA36DA"/>
    <w:rsid w:val="00FA5C75"/>
    <w:rsid w:val="00FB4B7C"/>
    <w:rsid w:val="00FC6531"/>
    <w:rsid w:val="00FD0472"/>
    <w:rsid w:val="00FD6BD1"/>
    <w:rsid w:val="00FE1F77"/>
    <w:rsid w:val="00FE4641"/>
    <w:rsid w:val="00FE66DD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E3FD6"/>
  <w15:docId w15:val="{2128307D-C005-48ED-88E0-D2C99CB4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DD"/>
    <w:rPr>
      <w:b/>
      <w:sz w:val="96"/>
    </w:rPr>
  </w:style>
  <w:style w:type="paragraph" w:styleId="1">
    <w:name w:val="heading 1"/>
    <w:basedOn w:val="a"/>
    <w:next w:val="a"/>
    <w:qFormat/>
    <w:rsid w:val="00FE66DD"/>
    <w:pPr>
      <w:keepNext/>
      <w:spacing w:before="240" w:after="60"/>
      <w:outlineLvl w:val="0"/>
    </w:pPr>
    <w:rPr>
      <w:rFonts w:ascii="Arial" w:hAnsi="Arial"/>
      <w:kern w:val="28"/>
      <w:sz w:val="28"/>
      <w:lang w:val="en-US"/>
    </w:rPr>
  </w:style>
  <w:style w:type="paragraph" w:styleId="2">
    <w:name w:val="heading 2"/>
    <w:basedOn w:val="a"/>
    <w:next w:val="a"/>
    <w:qFormat/>
    <w:rsid w:val="00FE66DD"/>
    <w:pPr>
      <w:keepNext/>
      <w:ind w:left="2124" w:firstLine="708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FE66DD"/>
    <w:pPr>
      <w:keepNext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FE66DD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FE66DD"/>
    <w:pPr>
      <w:keepNext/>
      <w:jc w:val="center"/>
      <w:outlineLvl w:val="4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66DD"/>
    <w:pPr>
      <w:jc w:val="both"/>
    </w:pPr>
    <w:rPr>
      <w:b w:val="0"/>
      <w:sz w:val="28"/>
      <w:lang w:val="en-US"/>
    </w:rPr>
  </w:style>
  <w:style w:type="paragraph" w:styleId="a4">
    <w:name w:val="Title"/>
    <w:basedOn w:val="a"/>
    <w:qFormat/>
    <w:rsid w:val="00FE66DD"/>
    <w:pPr>
      <w:jc w:val="center"/>
    </w:pPr>
    <w:rPr>
      <w:sz w:val="28"/>
    </w:rPr>
  </w:style>
  <w:style w:type="paragraph" w:styleId="a5">
    <w:name w:val="header"/>
    <w:basedOn w:val="a"/>
    <w:rsid w:val="00FE66D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E66DD"/>
  </w:style>
  <w:style w:type="paragraph" w:styleId="a7">
    <w:name w:val="Body Text Indent"/>
    <w:basedOn w:val="a"/>
    <w:rsid w:val="00FE66DD"/>
    <w:pPr>
      <w:ind w:firstLine="708"/>
      <w:jc w:val="both"/>
    </w:pPr>
    <w:rPr>
      <w:b w:val="0"/>
      <w:sz w:val="28"/>
      <w:szCs w:val="24"/>
    </w:rPr>
  </w:style>
  <w:style w:type="paragraph" w:customStyle="1" w:styleId="ConsNormal">
    <w:name w:val="ConsNormal"/>
    <w:rsid w:val="00FE66D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20">
    <w:name w:val="Body Text 2"/>
    <w:basedOn w:val="a"/>
    <w:rsid w:val="00FE66DD"/>
    <w:pPr>
      <w:spacing w:after="120" w:line="480" w:lineRule="auto"/>
    </w:pPr>
    <w:rPr>
      <w:b w:val="0"/>
      <w:sz w:val="24"/>
      <w:szCs w:val="24"/>
    </w:rPr>
  </w:style>
  <w:style w:type="paragraph" w:styleId="a8">
    <w:name w:val="Balloon Text"/>
    <w:basedOn w:val="a"/>
    <w:semiHidden/>
    <w:rsid w:val="00FE66DD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B26043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B2604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Subtitle"/>
    <w:basedOn w:val="a"/>
    <w:qFormat/>
    <w:rsid w:val="00BD7634"/>
    <w:rPr>
      <w:b w:val="0"/>
      <w:sz w:val="28"/>
    </w:rPr>
  </w:style>
  <w:style w:type="paragraph" w:customStyle="1" w:styleId="ConsPlusNonformat">
    <w:name w:val="ConsPlusNonformat"/>
    <w:uiPriority w:val="99"/>
    <w:rsid w:val="0019288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b">
    <w:name w:val="List Paragraph"/>
    <w:basedOn w:val="a"/>
    <w:uiPriority w:val="34"/>
    <w:qFormat/>
    <w:rsid w:val="00DD7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44176BAB8BA6706942AC96B45C9C329AFC4EF481058C086E31DEA18F6C01D5B4688ED972F3E280D0225F5CK2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sen\&#1052;&#1086;&#1080;%20&#1076;&#1086;&#1082;&#1091;&#1084;&#1077;&#1085;&#1090;&#1099;\&#1052;&#1086;&#1080;%20&#1076;&#1086;&#1082;&#1091;&#1084;&#1077;&#1085;&#1090;&#1099;\&#1040;&#1076;&#1084;&#1080;&#1085;&#1080;&#1089;&#1090;&#1088;&#1072;&#1094;&#1080;&#1103;\&#1041;&#1083;&#1072;&#1085;&#1082;%20&#1084;&#1077;&#1089;&#1090;&#1085;.&#1089;&#1072;&#1084;&#1086;&#1091;&#1087;&#1088;&#1072;&#107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A45E3-35B2-421D-A358-60092DCE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местн.самоуправ.</Template>
  <TotalTime>14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И.К. Чегемского района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user</cp:lastModifiedBy>
  <cp:revision>12</cp:revision>
  <cp:lastPrinted>2026-06-30T07:41:00Z</cp:lastPrinted>
  <dcterms:created xsi:type="dcterms:W3CDTF">2026-06-29T05:23:00Z</dcterms:created>
  <dcterms:modified xsi:type="dcterms:W3CDTF">2026-06-30T07:41:00Z</dcterms:modified>
</cp:coreProperties>
</file>