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634" w:rsidRPr="00605F86" w:rsidRDefault="00D621AE" w:rsidP="00B171A6">
      <w:pPr>
        <w:ind w:left="-180" w:firstLine="180"/>
        <w:jc w:val="right"/>
        <w:rPr>
          <w:sz w:val="28"/>
          <w:szCs w:val="28"/>
        </w:rPr>
      </w:pPr>
      <w:r>
        <w:rPr>
          <w:noProof/>
          <w:color w:val="0000FF"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25pt;margin-top:0;width:42pt;height:54.75pt;z-index:251659264;mso-position-horizontal:absolute;mso-position-horizontal-relative:text;mso-position-vertical-relative:text" fillcolor="window">
            <v:imagedata r:id="rId8" o:title=""/>
            <w10:wrap type="square" side="right"/>
          </v:shape>
          <o:OLEObject Type="Embed" ProgID="Word.Picture.8" ShapeID="_x0000_s1027" DrawAspect="Content" ObjectID="_1822803709" r:id="rId9"/>
        </w:object>
      </w:r>
      <w:r w:rsidR="00B7264E" w:rsidRPr="00605F86">
        <w:rPr>
          <w:sz w:val="28"/>
          <w:szCs w:val="28"/>
        </w:rPr>
        <w:t xml:space="preserve"> </w:t>
      </w:r>
      <w:r w:rsidR="00B171A6" w:rsidRPr="00605F86">
        <w:rPr>
          <w:sz w:val="28"/>
          <w:szCs w:val="28"/>
        </w:rPr>
        <w:br w:type="textWrapping" w:clear="all"/>
      </w:r>
    </w:p>
    <w:p w:rsidR="00BD7634" w:rsidRPr="00605F86" w:rsidRDefault="00BD7634" w:rsidP="00BD7634">
      <w:pPr>
        <w:ind w:left="-540"/>
        <w:jc w:val="center"/>
        <w:rPr>
          <w:b w:val="0"/>
          <w:color w:val="000080"/>
          <w:sz w:val="28"/>
          <w:szCs w:val="28"/>
        </w:rPr>
      </w:pPr>
      <w:r w:rsidRPr="00605F86">
        <w:rPr>
          <w:b w:val="0"/>
          <w:color w:val="000080"/>
          <w:sz w:val="28"/>
          <w:szCs w:val="28"/>
        </w:rPr>
        <w:t>Къэбэрдей-Балъкъэр Республикэм и Шэджэм районым и щ1ып1э Совет</w:t>
      </w:r>
    </w:p>
    <w:p w:rsidR="00BD7634" w:rsidRPr="00605F86" w:rsidRDefault="00BD7634" w:rsidP="00BD7634">
      <w:pPr>
        <w:ind w:left="-540"/>
        <w:jc w:val="center"/>
        <w:rPr>
          <w:b w:val="0"/>
          <w:color w:val="000080"/>
          <w:sz w:val="28"/>
          <w:szCs w:val="28"/>
        </w:rPr>
      </w:pPr>
      <w:r w:rsidRPr="00605F86">
        <w:rPr>
          <w:b w:val="0"/>
          <w:color w:val="000080"/>
          <w:sz w:val="28"/>
          <w:szCs w:val="28"/>
        </w:rPr>
        <w:t>Къабарты</w:t>
      </w:r>
      <w:r w:rsidR="00B61966" w:rsidRPr="00605F86">
        <w:rPr>
          <w:b w:val="0"/>
          <w:color w:val="000080"/>
          <w:sz w:val="28"/>
          <w:szCs w:val="28"/>
        </w:rPr>
        <w:t>-</w:t>
      </w:r>
      <w:r w:rsidRPr="00605F86">
        <w:rPr>
          <w:b w:val="0"/>
          <w:color w:val="000080"/>
          <w:sz w:val="28"/>
          <w:szCs w:val="28"/>
        </w:rPr>
        <w:t>Малкъар Республиканы Чегем районуну  жер-жерли</w:t>
      </w:r>
    </w:p>
    <w:p w:rsidR="00BD7634" w:rsidRPr="00605F86" w:rsidRDefault="00BD7634" w:rsidP="00BD7634">
      <w:pPr>
        <w:ind w:left="-540"/>
        <w:jc w:val="center"/>
        <w:rPr>
          <w:b w:val="0"/>
          <w:color w:val="000080"/>
          <w:sz w:val="28"/>
          <w:szCs w:val="28"/>
        </w:rPr>
      </w:pPr>
      <w:r w:rsidRPr="00605F86">
        <w:rPr>
          <w:b w:val="0"/>
          <w:color w:val="000080"/>
          <w:sz w:val="28"/>
          <w:szCs w:val="28"/>
        </w:rPr>
        <w:t>самоуправлениясыны Совети</w:t>
      </w:r>
    </w:p>
    <w:p w:rsidR="00BD7634" w:rsidRPr="00605F86" w:rsidRDefault="00BD7634" w:rsidP="00BD7634">
      <w:pPr>
        <w:ind w:left="-540"/>
        <w:jc w:val="center"/>
        <w:rPr>
          <w:color w:val="FF0000"/>
          <w:sz w:val="28"/>
          <w:szCs w:val="28"/>
        </w:rPr>
      </w:pPr>
    </w:p>
    <w:p w:rsidR="00BD7634" w:rsidRPr="00605F86" w:rsidRDefault="00697713" w:rsidP="00FE1F77">
      <w:pPr>
        <w:ind w:left="-540"/>
        <w:rPr>
          <w:sz w:val="28"/>
          <w:szCs w:val="28"/>
        </w:rPr>
      </w:pPr>
      <w:r w:rsidRPr="00605F86">
        <w:rPr>
          <w:sz w:val="28"/>
          <w:szCs w:val="28"/>
        </w:rPr>
        <w:t xml:space="preserve">                                                                              </w:t>
      </w:r>
      <w:r w:rsidR="00BD7634" w:rsidRPr="00605F86">
        <w:rPr>
          <w:sz w:val="28"/>
          <w:szCs w:val="28"/>
        </w:rPr>
        <w:t xml:space="preserve">СОВЕТ </w:t>
      </w:r>
      <w:r w:rsidRPr="00605F86">
        <w:rPr>
          <w:sz w:val="28"/>
          <w:szCs w:val="28"/>
        </w:rPr>
        <w:t xml:space="preserve">                                           </w:t>
      </w:r>
      <w:r w:rsidR="00FE1F77" w:rsidRPr="00605F86">
        <w:rPr>
          <w:sz w:val="28"/>
          <w:szCs w:val="28"/>
        </w:rPr>
        <w:t xml:space="preserve"> </w:t>
      </w:r>
      <w:r w:rsidRPr="00605F86">
        <w:rPr>
          <w:sz w:val="28"/>
          <w:szCs w:val="28"/>
        </w:rPr>
        <w:t xml:space="preserve">           </w:t>
      </w:r>
    </w:p>
    <w:p w:rsidR="00BD7634" w:rsidRPr="00605F86" w:rsidRDefault="00BD7634" w:rsidP="00BD7634">
      <w:pPr>
        <w:ind w:left="-540"/>
        <w:jc w:val="center"/>
        <w:rPr>
          <w:sz w:val="28"/>
          <w:szCs w:val="28"/>
        </w:rPr>
      </w:pPr>
      <w:r w:rsidRPr="00605F86">
        <w:rPr>
          <w:sz w:val="28"/>
          <w:szCs w:val="28"/>
        </w:rPr>
        <w:t xml:space="preserve">МЕСТНОГО САМОУПРАВЛЕНИЯ  </w:t>
      </w:r>
    </w:p>
    <w:p w:rsidR="00BD7634" w:rsidRPr="00605F86" w:rsidRDefault="00BD7634" w:rsidP="00BD7634">
      <w:pPr>
        <w:jc w:val="center"/>
        <w:rPr>
          <w:sz w:val="28"/>
          <w:szCs w:val="28"/>
        </w:rPr>
      </w:pPr>
      <w:r w:rsidRPr="00605F86">
        <w:rPr>
          <w:sz w:val="28"/>
          <w:szCs w:val="28"/>
        </w:rPr>
        <w:t xml:space="preserve">ЧЕГЕМСКОГО МУНИЦИПАЛЬНОГО РАЙОНА </w:t>
      </w:r>
    </w:p>
    <w:p w:rsidR="00BD7634" w:rsidRPr="00605F86" w:rsidRDefault="00BD7634" w:rsidP="00BD7634">
      <w:pPr>
        <w:jc w:val="center"/>
        <w:rPr>
          <w:sz w:val="28"/>
          <w:szCs w:val="28"/>
        </w:rPr>
      </w:pPr>
      <w:r w:rsidRPr="00605F86">
        <w:rPr>
          <w:sz w:val="28"/>
          <w:szCs w:val="28"/>
        </w:rPr>
        <w:t>КАБАРДИНО-БАЛКАРСКОЙ РЕСПУБЛИКИ</w:t>
      </w:r>
    </w:p>
    <w:p w:rsidR="00BD7634" w:rsidRPr="00605F86" w:rsidRDefault="00BD7634" w:rsidP="00BD7634">
      <w:pPr>
        <w:ind w:left="-540"/>
        <w:jc w:val="center"/>
        <w:rPr>
          <w:sz w:val="28"/>
          <w:szCs w:val="28"/>
        </w:rPr>
      </w:pPr>
    </w:p>
    <w:p w:rsidR="00BD7634" w:rsidRPr="00605F86" w:rsidRDefault="007E2097" w:rsidP="007E2097">
      <w:pPr>
        <w:pStyle w:val="a4"/>
        <w:ind w:firstLine="708"/>
        <w:rPr>
          <w:szCs w:val="28"/>
        </w:rPr>
      </w:pPr>
      <w:r w:rsidRPr="00605F86">
        <w:rPr>
          <w:szCs w:val="28"/>
        </w:rPr>
        <w:t xml:space="preserve"> </w:t>
      </w:r>
      <w:r w:rsidR="008758E4" w:rsidRPr="00605F86">
        <w:rPr>
          <w:szCs w:val="28"/>
        </w:rPr>
        <w:t xml:space="preserve"> </w:t>
      </w:r>
      <w:r w:rsidRPr="00605F86">
        <w:rPr>
          <w:szCs w:val="28"/>
        </w:rPr>
        <w:t xml:space="preserve"> </w:t>
      </w:r>
      <w:r w:rsidR="008758E4" w:rsidRPr="00605F86">
        <w:rPr>
          <w:szCs w:val="28"/>
        </w:rPr>
        <w:t xml:space="preserve">         </w:t>
      </w:r>
      <w:r w:rsidR="00C13BFC" w:rsidRPr="00605F86">
        <w:rPr>
          <w:szCs w:val="28"/>
        </w:rPr>
        <w:t xml:space="preserve">Р Е Ш Е Н И Е </w:t>
      </w:r>
      <w:r w:rsidR="008758E4" w:rsidRPr="00605F86">
        <w:rPr>
          <w:szCs w:val="28"/>
        </w:rPr>
        <w:t xml:space="preserve"> </w:t>
      </w:r>
      <w:r w:rsidR="002A7173" w:rsidRPr="00605F86">
        <w:rPr>
          <w:szCs w:val="28"/>
        </w:rPr>
        <w:t xml:space="preserve">   </w:t>
      </w:r>
      <w:r w:rsidR="00C13BFC" w:rsidRPr="00605F86">
        <w:rPr>
          <w:szCs w:val="28"/>
        </w:rPr>
        <w:t>№</w:t>
      </w:r>
      <w:r w:rsidR="00FE1F77" w:rsidRPr="00605F86">
        <w:rPr>
          <w:szCs w:val="28"/>
        </w:rPr>
        <w:t xml:space="preserve"> </w:t>
      </w:r>
      <w:r w:rsidR="00397A43">
        <w:rPr>
          <w:szCs w:val="28"/>
        </w:rPr>
        <w:t>269</w:t>
      </w:r>
      <w:r w:rsidRPr="00605F86">
        <w:rPr>
          <w:szCs w:val="28"/>
        </w:rPr>
        <w:tab/>
      </w:r>
      <w:r w:rsidRPr="00605F86">
        <w:rPr>
          <w:szCs w:val="28"/>
        </w:rPr>
        <w:tab/>
      </w:r>
      <w:r w:rsidRPr="00605F86">
        <w:rPr>
          <w:szCs w:val="28"/>
        </w:rPr>
        <w:tab/>
      </w:r>
      <w:r w:rsidR="00C13BFC" w:rsidRPr="00605F86">
        <w:rPr>
          <w:szCs w:val="28"/>
        </w:rPr>
        <w:t xml:space="preserve"> </w:t>
      </w:r>
    </w:p>
    <w:p w:rsidR="00BD7634" w:rsidRPr="00605F86" w:rsidRDefault="00880E50" w:rsidP="00880E50">
      <w:pPr>
        <w:pStyle w:val="a4"/>
        <w:jc w:val="left"/>
        <w:rPr>
          <w:szCs w:val="28"/>
        </w:rPr>
      </w:pPr>
      <w:r w:rsidRPr="00605F86">
        <w:rPr>
          <w:szCs w:val="28"/>
        </w:rPr>
        <w:t xml:space="preserve">                                                </w:t>
      </w:r>
      <w:r w:rsidR="00BD7634" w:rsidRPr="00605F86">
        <w:rPr>
          <w:szCs w:val="28"/>
        </w:rPr>
        <w:t xml:space="preserve">У Н А Ф Э         </w:t>
      </w:r>
      <w:r w:rsidRPr="00605F86">
        <w:rPr>
          <w:szCs w:val="28"/>
        </w:rPr>
        <w:t xml:space="preserve"> </w:t>
      </w:r>
      <w:r w:rsidR="00CC1890" w:rsidRPr="00605F86">
        <w:rPr>
          <w:szCs w:val="28"/>
        </w:rPr>
        <w:t xml:space="preserve"> </w:t>
      </w:r>
      <w:r w:rsidR="00BD7634" w:rsidRPr="00605F86">
        <w:rPr>
          <w:szCs w:val="28"/>
        </w:rPr>
        <w:t xml:space="preserve"> №</w:t>
      </w:r>
      <w:r w:rsidR="00380F52" w:rsidRPr="00605F86">
        <w:rPr>
          <w:szCs w:val="28"/>
        </w:rPr>
        <w:t xml:space="preserve"> </w:t>
      </w:r>
      <w:r w:rsidR="00BD7634" w:rsidRPr="00605F86">
        <w:rPr>
          <w:szCs w:val="28"/>
        </w:rPr>
        <w:t>____</w:t>
      </w:r>
      <w:r w:rsidR="00380F52" w:rsidRPr="00605F86">
        <w:rPr>
          <w:szCs w:val="28"/>
        </w:rPr>
        <w:t>_</w:t>
      </w:r>
    </w:p>
    <w:p w:rsidR="00BD7634" w:rsidRPr="00605F86" w:rsidRDefault="00BD7634" w:rsidP="00BD7634">
      <w:pPr>
        <w:pStyle w:val="a4"/>
        <w:jc w:val="left"/>
        <w:rPr>
          <w:szCs w:val="28"/>
        </w:rPr>
      </w:pPr>
      <w:r w:rsidRPr="00605F86">
        <w:rPr>
          <w:szCs w:val="28"/>
        </w:rPr>
        <w:t xml:space="preserve"> </w:t>
      </w:r>
      <w:r w:rsidRPr="00605F86">
        <w:rPr>
          <w:szCs w:val="28"/>
        </w:rPr>
        <w:tab/>
      </w:r>
      <w:r w:rsidRPr="00605F86">
        <w:rPr>
          <w:szCs w:val="28"/>
        </w:rPr>
        <w:tab/>
      </w:r>
      <w:r w:rsidRPr="00605F86">
        <w:rPr>
          <w:szCs w:val="28"/>
        </w:rPr>
        <w:tab/>
      </w:r>
      <w:r w:rsidRPr="00605F86">
        <w:rPr>
          <w:szCs w:val="28"/>
        </w:rPr>
        <w:tab/>
        <w:t xml:space="preserve">  </w:t>
      </w:r>
      <w:r w:rsidR="008758E4" w:rsidRPr="00605F86">
        <w:rPr>
          <w:szCs w:val="28"/>
        </w:rPr>
        <w:t xml:space="preserve">   </w:t>
      </w:r>
      <w:r w:rsidR="00880E50" w:rsidRPr="00605F86">
        <w:rPr>
          <w:szCs w:val="28"/>
        </w:rPr>
        <w:t xml:space="preserve"> </w:t>
      </w:r>
      <w:r w:rsidR="008758E4" w:rsidRPr="00605F86">
        <w:rPr>
          <w:szCs w:val="28"/>
        </w:rPr>
        <w:t xml:space="preserve">  </w:t>
      </w:r>
      <w:r w:rsidRPr="00605F86">
        <w:rPr>
          <w:szCs w:val="28"/>
        </w:rPr>
        <w:t xml:space="preserve">Б Е Г И М         </w:t>
      </w:r>
      <w:r w:rsidR="00CC1890" w:rsidRPr="00605F86">
        <w:rPr>
          <w:szCs w:val="28"/>
        </w:rPr>
        <w:t xml:space="preserve"> </w:t>
      </w:r>
      <w:r w:rsidR="008758E4" w:rsidRPr="00605F86">
        <w:rPr>
          <w:szCs w:val="28"/>
        </w:rPr>
        <w:t xml:space="preserve">  </w:t>
      </w:r>
      <w:r w:rsidRPr="00605F86">
        <w:rPr>
          <w:szCs w:val="28"/>
        </w:rPr>
        <w:t xml:space="preserve">№ </w:t>
      </w:r>
      <w:r w:rsidR="00CC1890" w:rsidRPr="00605F86">
        <w:rPr>
          <w:szCs w:val="28"/>
        </w:rPr>
        <w:t>_</w:t>
      </w:r>
      <w:r w:rsidRPr="00605F86">
        <w:rPr>
          <w:szCs w:val="28"/>
        </w:rPr>
        <w:t>___</w:t>
      </w:r>
      <w:r w:rsidR="00380F52" w:rsidRPr="00605F86">
        <w:rPr>
          <w:szCs w:val="28"/>
        </w:rPr>
        <w:t>_</w:t>
      </w:r>
    </w:p>
    <w:p w:rsidR="00111EEB" w:rsidRPr="00605F86" w:rsidRDefault="00111EEB" w:rsidP="00BD7634">
      <w:pPr>
        <w:pStyle w:val="aa"/>
        <w:rPr>
          <w:szCs w:val="28"/>
        </w:rPr>
      </w:pPr>
    </w:p>
    <w:p w:rsidR="00BD7634" w:rsidRPr="009E3A66" w:rsidRDefault="007979EA" w:rsidP="00BD7634">
      <w:pPr>
        <w:pStyle w:val="aa"/>
        <w:rPr>
          <w:sz w:val="27"/>
          <w:szCs w:val="27"/>
        </w:rPr>
      </w:pPr>
      <w:r w:rsidRPr="009E3A66">
        <w:rPr>
          <w:sz w:val="27"/>
          <w:szCs w:val="27"/>
        </w:rPr>
        <w:t>о</w:t>
      </w:r>
      <w:r w:rsidR="00C13BFC" w:rsidRPr="009E3A66">
        <w:rPr>
          <w:sz w:val="27"/>
          <w:szCs w:val="27"/>
        </w:rPr>
        <w:t>т</w:t>
      </w:r>
      <w:r w:rsidRPr="009E3A66">
        <w:rPr>
          <w:sz w:val="27"/>
          <w:szCs w:val="27"/>
        </w:rPr>
        <w:t xml:space="preserve"> </w:t>
      </w:r>
      <w:r w:rsidR="00397A43">
        <w:rPr>
          <w:sz w:val="27"/>
          <w:szCs w:val="27"/>
        </w:rPr>
        <w:t>23.10.</w:t>
      </w:r>
      <w:r w:rsidR="00380F52" w:rsidRPr="009E3A66">
        <w:rPr>
          <w:sz w:val="27"/>
          <w:szCs w:val="27"/>
        </w:rPr>
        <w:t xml:space="preserve"> 2025 г. </w:t>
      </w:r>
      <w:r w:rsidR="00BD7634" w:rsidRPr="009E3A66">
        <w:rPr>
          <w:sz w:val="27"/>
          <w:szCs w:val="27"/>
        </w:rPr>
        <w:tab/>
      </w:r>
      <w:r w:rsidR="00BD7634" w:rsidRPr="009E3A66">
        <w:rPr>
          <w:sz w:val="27"/>
          <w:szCs w:val="27"/>
        </w:rPr>
        <w:tab/>
      </w:r>
      <w:r w:rsidR="00C13BFC" w:rsidRPr="009E3A66">
        <w:rPr>
          <w:sz w:val="27"/>
          <w:szCs w:val="27"/>
        </w:rPr>
        <w:tab/>
      </w:r>
      <w:r w:rsidR="00BD7634" w:rsidRPr="009E3A66">
        <w:rPr>
          <w:sz w:val="27"/>
          <w:szCs w:val="27"/>
        </w:rPr>
        <w:tab/>
      </w:r>
      <w:r w:rsidR="00FE1F77" w:rsidRPr="009E3A66">
        <w:rPr>
          <w:sz w:val="27"/>
          <w:szCs w:val="27"/>
        </w:rPr>
        <w:t xml:space="preserve">   </w:t>
      </w:r>
      <w:r w:rsidR="00607A3C" w:rsidRPr="009E3A66">
        <w:rPr>
          <w:sz w:val="27"/>
          <w:szCs w:val="27"/>
        </w:rPr>
        <w:tab/>
      </w:r>
      <w:r w:rsidR="00FE1F77" w:rsidRPr="009E3A66">
        <w:rPr>
          <w:sz w:val="27"/>
          <w:szCs w:val="27"/>
        </w:rPr>
        <w:t xml:space="preserve"> </w:t>
      </w:r>
      <w:r w:rsidR="00380F52" w:rsidRPr="009E3A66">
        <w:rPr>
          <w:sz w:val="27"/>
          <w:szCs w:val="27"/>
        </w:rPr>
        <w:t xml:space="preserve">                         </w:t>
      </w:r>
      <w:r w:rsidR="00FE1F77" w:rsidRPr="009E3A66">
        <w:rPr>
          <w:sz w:val="27"/>
          <w:szCs w:val="27"/>
        </w:rPr>
        <w:t xml:space="preserve"> </w:t>
      </w:r>
      <w:r w:rsidR="00397A43">
        <w:rPr>
          <w:sz w:val="27"/>
          <w:szCs w:val="27"/>
        </w:rPr>
        <w:tab/>
      </w:r>
      <w:r w:rsidR="00FE1F77" w:rsidRPr="009E3A66">
        <w:rPr>
          <w:sz w:val="27"/>
          <w:szCs w:val="27"/>
        </w:rPr>
        <w:t xml:space="preserve">      </w:t>
      </w:r>
      <w:r w:rsidR="00BD7634" w:rsidRPr="009E3A66">
        <w:rPr>
          <w:sz w:val="27"/>
          <w:szCs w:val="27"/>
        </w:rPr>
        <w:t>г.п.Чегем</w:t>
      </w:r>
    </w:p>
    <w:p w:rsidR="00A25382" w:rsidRPr="009E3A66" w:rsidRDefault="00A25382" w:rsidP="00AA34E4">
      <w:pPr>
        <w:pStyle w:val="ConsPlusTitle"/>
        <w:widowControl/>
        <w:jc w:val="center"/>
        <w:outlineLvl w:val="0"/>
        <w:rPr>
          <w:b w:val="0"/>
          <w:sz w:val="27"/>
          <w:szCs w:val="27"/>
        </w:rPr>
      </w:pPr>
    </w:p>
    <w:p w:rsidR="00A1798D" w:rsidRPr="009E3A66" w:rsidRDefault="00B61966" w:rsidP="00B61966">
      <w:pPr>
        <w:widowControl w:val="0"/>
        <w:autoSpaceDE w:val="0"/>
        <w:autoSpaceDN w:val="0"/>
        <w:adjustRightInd w:val="0"/>
        <w:rPr>
          <w:b w:val="0"/>
          <w:bCs/>
          <w:sz w:val="27"/>
          <w:szCs w:val="27"/>
        </w:rPr>
      </w:pPr>
      <w:r w:rsidRPr="009E3A66">
        <w:rPr>
          <w:b w:val="0"/>
          <w:bCs/>
          <w:sz w:val="27"/>
          <w:szCs w:val="27"/>
        </w:rPr>
        <w:t>О</w:t>
      </w:r>
      <w:r w:rsidR="00A1798D" w:rsidRPr="009E3A66">
        <w:rPr>
          <w:b w:val="0"/>
          <w:bCs/>
          <w:sz w:val="27"/>
          <w:szCs w:val="27"/>
        </w:rPr>
        <w:t>б утверждении структуры местной администрации</w:t>
      </w:r>
    </w:p>
    <w:p w:rsidR="00A1798D" w:rsidRDefault="00A1798D" w:rsidP="00B61966">
      <w:pPr>
        <w:widowControl w:val="0"/>
        <w:autoSpaceDE w:val="0"/>
        <w:autoSpaceDN w:val="0"/>
        <w:adjustRightInd w:val="0"/>
        <w:rPr>
          <w:b w:val="0"/>
          <w:bCs/>
          <w:sz w:val="27"/>
          <w:szCs w:val="27"/>
        </w:rPr>
      </w:pPr>
      <w:r w:rsidRPr="009E3A66">
        <w:rPr>
          <w:b w:val="0"/>
          <w:bCs/>
          <w:sz w:val="27"/>
          <w:szCs w:val="27"/>
        </w:rPr>
        <w:t xml:space="preserve">Чегемского муниципального района </w:t>
      </w:r>
    </w:p>
    <w:p w:rsidR="00397A43" w:rsidRPr="009E3A66" w:rsidRDefault="00397A43" w:rsidP="00B61966">
      <w:pPr>
        <w:widowControl w:val="0"/>
        <w:autoSpaceDE w:val="0"/>
        <w:autoSpaceDN w:val="0"/>
        <w:adjustRightInd w:val="0"/>
        <w:rPr>
          <w:b w:val="0"/>
          <w:bCs/>
          <w:sz w:val="27"/>
          <w:szCs w:val="27"/>
        </w:rPr>
      </w:pPr>
    </w:p>
    <w:p w:rsidR="00CC1890" w:rsidRPr="009E3A66" w:rsidRDefault="00CC1890" w:rsidP="00A1798D">
      <w:pPr>
        <w:widowControl w:val="0"/>
        <w:autoSpaceDE w:val="0"/>
        <w:autoSpaceDN w:val="0"/>
        <w:adjustRightInd w:val="0"/>
        <w:ind w:firstLine="540"/>
        <w:jc w:val="both"/>
        <w:rPr>
          <w:b w:val="0"/>
          <w:bCs/>
          <w:sz w:val="27"/>
          <w:szCs w:val="27"/>
        </w:rPr>
      </w:pPr>
      <w:r w:rsidRPr="009E3A66">
        <w:rPr>
          <w:b w:val="0"/>
          <w:bCs/>
          <w:sz w:val="27"/>
          <w:szCs w:val="27"/>
        </w:rPr>
        <w:t xml:space="preserve">В соответствии с </w:t>
      </w:r>
      <w:r w:rsidR="00207512" w:rsidRPr="009E3A66">
        <w:rPr>
          <w:b w:val="0"/>
          <w:bCs/>
          <w:sz w:val="27"/>
          <w:szCs w:val="27"/>
        </w:rPr>
        <w:t>Федеральным</w:t>
      </w:r>
      <w:r w:rsidR="00A1798D" w:rsidRPr="009E3A66">
        <w:rPr>
          <w:b w:val="0"/>
          <w:bCs/>
          <w:sz w:val="27"/>
          <w:szCs w:val="27"/>
        </w:rPr>
        <w:t xml:space="preserve"> закон</w:t>
      </w:r>
      <w:r w:rsidR="00605F86" w:rsidRPr="009E3A66">
        <w:rPr>
          <w:b w:val="0"/>
          <w:bCs/>
          <w:sz w:val="27"/>
          <w:szCs w:val="27"/>
        </w:rPr>
        <w:t>ом</w:t>
      </w:r>
      <w:r w:rsidR="00207512" w:rsidRPr="009E3A66">
        <w:rPr>
          <w:b w:val="0"/>
          <w:bCs/>
          <w:sz w:val="27"/>
          <w:szCs w:val="27"/>
        </w:rPr>
        <w:t xml:space="preserve"> от 20</w:t>
      </w:r>
      <w:r w:rsidR="00605F86" w:rsidRPr="009E3A66">
        <w:rPr>
          <w:b w:val="0"/>
          <w:bCs/>
          <w:sz w:val="27"/>
          <w:szCs w:val="27"/>
        </w:rPr>
        <w:t xml:space="preserve"> марта </w:t>
      </w:r>
      <w:r w:rsidR="00207512" w:rsidRPr="009E3A66">
        <w:rPr>
          <w:b w:val="0"/>
          <w:bCs/>
          <w:sz w:val="27"/>
          <w:szCs w:val="27"/>
        </w:rPr>
        <w:t>2025</w:t>
      </w:r>
      <w:r w:rsidR="00605F86" w:rsidRPr="009E3A66">
        <w:rPr>
          <w:b w:val="0"/>
          <w:bCs/>
          <w:sz w:val="27"/>
          <w:szCs w:val="27"/>
        </w:rPr>
        <w:t>года</w:t>
      </w:r>
      <w:r w:rsidR="00207512" w:rsidRPr="009E3A66">
        <w:rPr>
          <w:b w:val="0"/>
          <w:bCs/>
          <w:sz w:val="27"/>
          <w:szCs w:val="27"/>
        </w:rPr>
        <w:t xml:space="preserve"> № 33-ФЗ «Об общих принципах организации местного самоуправления в единой системе публичной власти»</w:t>
      </w:r>
      <w:r w:rsidR="00A1798D" w:rsidRPr="009E3A66">
        <w:rPr>
          <w:b w:val="0"/>
          <w:bCs/>
          <w:sz w:val="27"/>
          <w:szCs w:val="27"/>
        </w:rPr>
        <w:t xml:space="preserve">, </w:t>
      </w:r>
      <w:r w:rsidRPr="009E3A66">
        <w:rPr>
          <w:b w:val="0"/>
          <w:bCs/>
          <w:sz w:val="27"/>
          <w:szCs w:val="27"/>
        </w:rPr>
        <w:t>Уставом Ч</w:t>
      </w:r>
      <w:r w:rsidR="00A1798D" w:rsidRPr="009E3A66">
        <w:rPr>
          <w:b w:val="0"/>
          <w:bCs/>
          <w:sz w:val="27"/>
          <w:szCs w:val="27"/>
        </w:rPr>
        <w:t>егемского муниципального района</w:t>
      </w:r>
      <w:r w:rsidR="00397A43">
        <w:rPr>
          <w:b w:val="0"/>
          <w:bCs/>
          <w:sz w:val="27"/>
          <w:szCs w:val="27"/>
        </w:rPr>
        <w:t>,</w:t>
      </w:r>
      <w:bookmarkStart w:id="0" w:name="_GoBack"/>
      <w:bookmarkEnd w:id="0"/>
      <w:r w:rsidR="00A1798D" w:rsidRPr="009E3A66">
        <w:rPr>
          <w:b w:val="0"/>
          <w:bCs/>
          <w:sz w:val="27"/>
          <w:szCs w:val="27"/>
        </w:rPr>
        <w:t xml:space="preserve"> С</w:t>
      </w:r>
      <w:r w:rsidRPr="009E3A66">
        <w:rPr>
          <w:b w:val="0"/>
          <w:bCs/>
          <w:sz w:val="27"/>
          <w:szCs w:val="27"/>
        </w:rPr>
        <w:t xml:space="preserve">овет местного самоуправления Чегемского муниципального района </w:t>
      </w:r>
      <w:r w:rsidRPr="009E3A66">
        <w:rPr>
          <w:bCs/>
          <w:sz w:val="27"/>
          <w:szCs w:val="27"/>
        </w:rPr>
        <w:t>реш</w:t>
      </w:r>
      <w:r w:rsidR="00B61966" w:rsidRPr="009E3A66">
        <w:rPr>
          <w:bCs/>
          <w:sz w:val="27"/>
          <w:szCs w:val="27"/>
        </w:rPr>
        <w:t>ил</w:t>
      </w:r>
      <w:r w:rsidRPr="009E3A66">
        <w:rPr>
          <w:bCs/>
          <w:sz w:val="27"/>
          <w:szCs w:val="27"/>
        </w:rPr>
        <w:t>:</w:t>
      </w:r>
    </w:p>
    <w:p w:rsidR="00A05E04" w:rsidRPr="009E3A66" w:rsidRDefault="000364BE" w:rsidP="00A1798D">
      <w:pPr>
        <w:pStyle w:val="ab"/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567"/>
        <w:jc w:val="both"/>
        <w:rPr>
          <w:b w:val="0"/>
          <w:sz w:val="27"/>
          <w:szCs w:val="27"/>
        </w:rPr>
      </w:pPr>
      <w:r w:rsidRPr="009E3A66">
        <w:rPr>
          <w:b w:val="0"/>
          <w:sz w:val="27"/>
          <w:szCs w:val="27"/>
        </w:rPr>
        <w:t xml:space="preserve">Утвердить </w:t>
      </w:r>
      <w:r w:rsidR="00A1798D" w:rsidRPr="009E3A66">
        <w:rPr>
          <w:b w:val="0"/>
          <w:sz w:val="27"/>
          <w:szCs w:val="27"/>
        </w:rPr>
        <w:t>структуру местной администрации Чегемского муниципального района (прилагается).</w:t>
      </w:r>
    </w:p>
    <w:p w:rsidR="00A1798D" w:rsidRPr="009E3A66" w:rsidRDefault="00A1798D" w:rsidP="00A1798D">
      <w:pPr>
        <w:pStyle w:val="ab"/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567"/>
        <w:jc w:val="both"/>
        <w:rPr>
          <w:b w:val="0"/>
          <w:sz w:val="27"/>
          <w:szCs w:val="27"/>
        </w:rPr>
      </w:pPr>
      <w:r w:rsidRPr="009E3A66">
        <w:rPr>
          <w:b w:val="0"/>
          <w:sz w:val="27"/>
          <w:szCs w:val="27"/>
        </w:rPr>
        <w:t>Местной администрации Чегемского муниципального района привести структуру и штатную численность в соответствие с настоящим решением.</w:t>
      </w:r>
    </w:p>
    <w:p w:rsidR="00A1798D" w:rsidRPr="009E3A66" w:rsidRDefault="00A1798D" w:rsidP="00BE3B02">
      <w:pPr>
        <w:pStyle w:val="ab"/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567"/>
        <w:jc w:val="both"/>
        <w:rPr>
          <w:b w:val="0"/>
          <w:sz w:val="27"/>
          <w:szCs w:val="27"/>
        </w:rPr>
      </w:pPr>
      <w:r w:rsidRPr="009E3A66">
        <w:rPr>
          <w:b w:val="0"/>
          <w:sz w:val="27"/>
          <w:szCs w:val="27"/>
        </w:rPr>
        <w:t>Признать утратившим силу:</w:t>
      </w:r>
    </w:p>
    <w:p w:rsidR="00A1798D" w:rsidRPr="009E3A66" w:rsidRDefault="00A1798D" w:rsidP="00BE3B02">
      <w:pPr>
        <w:pStyle w:val="ab"/>
        <w:widowControl w:val="0"/>
        <w:numPr>
          <w:ilvl w:val="1"/>
          <w:numId w:val="16"/>
        </w:numPr>
        <w:autoSpaceDE w:val="0"/>
        <w:autoSpaceDN w:val="0"/>
        <w:adjustRightInd w:val="0"/>
        <w:ind w:left="0" w:firstLine="567"/>
        <w:jc w:val="both"/>
        <w:rPr>
          <w:b w:val="0"/>
          <w:sz w:val="27"/>
          <w:szCs w:val="27"/>
        </w:rPr>
      </w:pPr>
      <w:r w:rsidRPr="009E3A66">
        <w:rPr>
          <w:b w:val="0"/>
          <w:sz w:val="27"/>
          <w:szCs w:val="27"/>
        </w:rPr>
        <w:t>решение Совета местного самоуправления Чегемского муниципального района от 26 июня 2025 года № 239 «</w:t>
      </w:r>
      <w:r w:rsidR="00BE3B02" w:rsidRPr="009E3A66">
        <w:rPr>
          <w:b w:val="0"/>
          <w:sz w:val="27"/>
          <w:szCs w:val="27"/>
        </w:rPr>
        <w:t>Об утверждении структуры местной администрации Чегемского муниципального района»;</w:t>
      </w:r>
    </w:p>
    <w:p w:rsidR="00BE3B02" w:rsidRPr="009E3A66" w:rsidRDefault="00BE3B02" w:rsidP="00BE3B02">
      <w:pPr>
        <w:pStyle w:val="ab"/>
        <w:widowControl w:val="0"/>
        <w:numPr>
          <w:ilvl w:val="1"/>
          <w:numId w:val="16"/>
        </w:numPr>
        <w:autoSpaceDE w:val="0"/>
        <w:autoSpaceDN w:val="0"/>
        <w:adjustRightInd w:val="0"/>
        <w:ind w:left="0" w:firstLine="567"/>
        <w:jc w:val="both"/>
        <w:rPr>
          <w:b w:val="0"/>
          <w:sz w:val="27"/>
          <w:szCs w:val="27"/>
        </w:rPr>
      </w:pPr>
      <w:r w:rsidRPr="009E3A66">
        <w:rPr>
          <w:b w:val="0"/>
          <w:sz w:val="27"/>
          <w:szCs w:val="27"/>
        </w:rPr>
        <w:t xml:space="preserve">решение </w:t>
      </w:r>
      <w:r w:rsidR="00164693">
        <w:rPr>
          <w:b w:val="0"/>
          <w:sz w:val="27"/>
          <w:szCs w:val="27"/>
        </w:rPr>
        <w:t>Совета м</w:t>
      </w:r>
      <w:r w:rsidR="000364BE" w:rsidRPr="009E3A66">
        <w:rPr>
          <w:b w:val="0"/>
          <w:sz w:val="27"/>
          <w:szCs w:val="27"/>
        </w:rPr>
        <w:t>е</w:t>
      </w:r>
      <w:r w:rsidR="00164693">
        <w:rPr>
          <w:b w:val="0"/>
          <w:sz w:val="27"/>
          <w:szCs w:val="27"/>
        </w:rPr>
        <w:t>с</w:t>
      </w:r>
      <w:r w:rsidR="000364BE" w:rsidRPr="009E3A66">
        <w:rPr>
          <w:b w:val="0"/>
          <w:sz w:val="27"/>
          <w:szCs w:val="27"/>
        </w:rPr>
        <w:t>тного самоуправления Чегемского муниципального района от 5 августа 2025 года № 246 «О внесении изменений в решение Совета местного самоуправления Чегемского муниципального района от 26 июня 2025 года № 239 «Об утверждении структуры местной администрации Чегемского муниципального района».</w:t>
      </w:r>
    </w:p>
    <w:p w:rsidR="00A62358" w:rsidRPr="009E3A66" w:rsidRDefault="000364BE" w:rsidP="00BE3B02">
      <w:pPr>
        <w:widowControl w:val="0"/>
        <w:autoSpaceDE w:val="0"/>
        <w:autoSpaceDN w:val="0"/>
        <w:adjustRightInd w:val="0"/>
        <w:ind w:firstLine="567"/>
        <w:jc w:val="both"/>
        <w:rPr>
          <w:b w:val="0"/>
          <w:sz w:val="27"/>
          <w:szCs w:val="27"/>
        </w:rPr>
      </w:pPr>
      <w:r w:rsidRPr="009E3A66">
        <w:rPr>
          <w:b w:val="0"/>
          <w:sz w:val="27"/>
          <w:szCs w:val="27"/>
        </w:rPr>
        <w:t>4</w:t>
      </w:r>
      <w:r w:rsidR="00A62358" w:rsidRPr="009E3A66">
        <w:rPr>
          <w:b w:val="0"/>
          <w:sz w:val="27"/>
          <w:szCs w:val="27"/>
        </w:rPr>
        <w:t>. Насто</w:t>
      </w:r>
      <w:r w:rsidR="007F34F0" w:rsidRPr="009E3A66">
        <w:rPr>
          <w:b w:val="0"/>
          <w:sz w:val="27"/>
          <w:szCs w:val="27"/>
        </w:rPr>
        <w:t xml:space="preserve">ящее решение вступает в силу </w:t>
      </w:r>
      <w:r w:rsidRPr="009E3A66">
        <w:rPr>
          <w:b w:val="0"/>
          <w:sz w:val="27"/>
          <w:szCs w:val="27"/>
        </w:rPr>
        <w:t xml:space="preserve">с </w:t>
      </w:r>
      <w:r w:rsidR="00605F86" w:rsidRPr="009E3A66">
        <w:rPr>
          <w:b w:val="0"/>
          <w:sz w:val="27"/>
          <w:szCs w:val="27"/>
        </w:rPr>
        <w:t>1</w:t>
      </w:r>
      <w:r w:rsidRPr="009E3A66">
        <w:rPr>
          <w:b w:val="0"/>
          <w:sz w:val="27"/>
          <w:szCs w:val="27"/>
        </w:rPr>
        <w:t xml:space="preserve"> ноября 2025 года</w:t>
      </w:r>
      <w:r w:rsidR="009E3A66" w:rsidRPr="009E3A66">
        <w:rPr>
          <w:b w:val="0"/>
          <w:sz w:val="27"/>
          <w:szCs w:val="27"/>
        </w:rPr>
        <w:t>, за исключением ввода одной штатной единицы</w:t>
      </w:r>
      <w:r w:rsidR="00164693">
        <w:rPr>
          <w:b w:val="0"/>
          <w:sz w:val="27"/>
          <w:szCs w:val="27"/>
        </w:rPr>
        <w:t xml:space="preserve"> муниципальной службы</w:t>
      </w:r>
      <w:r w:rsidR="009E3A66" w:rsidRPr="009E3A66">
        <w:rPr>
          <w:b w:val="0"/>
          <w:sz w:val="27"/>
          <w:szCs w:val="27"/>
        </w:rPr>
        <w:t xml:space="preserve"> в административно-правовое управление местной администрации Чегемского муниципального района, вступающей в сил</w:t>
      </w:r>
      <w:r w:rsidR="00950487">
        <w:rPr>
          <w:b w:val="0"/>
          <w:sz w:val="27"/>
          <w:szCs w:val="27"/>
        </w:rPr>
        <w:t>у</w:t>
      </w:r>
      <w:r w:rsidR="00164693">
        <w:rPr>
          <w:b w:val="0"/>
          <w:sz w:val="27"/>
          <w:szCs w:val="27"/>
        </w:rPr>
        <w:t xml:space="preserve"> </w:t>
      </w:r>
      <w:r w:rsidR="009E3A66" w:rsidRPr="009E3A66">
        <w:rPr>
          <w:b w:val="0"/>
          <w:sz w:val="27"/>
          <w:szCs w:val="27"/>
        </w:rPr>
        <w:t>с 1 января 202</w:t>
      </w:r>
      <w:r w:rsidR="00164693">
        <w:rPr>
          <w:b w:val="0"/>
          <w:sz w:val="27"/>
          <w:szCs w:val="27"/>
        </w:rPr>
        <w:t>6</w:t>
      </w:r>
      <w:r w:rsidR="009E3A66" w:rsidRPr="009E3A66">
        <w:rPr>
          <w:b w:val="0"/>
          <w:sz w:val="27"/>
          <w:szCs w:val="27"/>
        </w:rPr>
        <w:t xml:space="preserve"> года</w:t>
      </w:r>
      <w:r w:rsidR="006A5046" w:rsidRPr="009E3A66">
        <w:rPr>
          <w:b w:val="0"/>
          <w:sz w:val="27"/>
          <w:szCs w:val="27"/>
        </w:rPr>
        <w:t>.</w:t>
      </w:r>
    </w:p>
    <w:p w:rsidR="00A05E04" w:rsidRPr="009E3A66" w:rsidRDefault="000364BE" w:rsidP="00A1798D">
      <w:pPr>
        <w:widowControl w:val="0"/>
        <w:autoSpaceDE w:val="0"/>
        <w:autoSpaceDN w:val="0"/>
        <w:adjustRightInd w:val="0"/>
        <w:ind w:firstLine="567"/>
        <w:jc w:val="both"/>
        <w:rPr>
          <w:b w:val="0"/>
          <w:sz w:val="27"/>
          <w:szCs w:val="27"/>
        </w:rPr>
      </w:pPr>
      <w:r w:rsidRPr="009E3A66">
        <w:rPr>
          <w:b w:val="0"/>
          <w:sz w:val="27"/>
          <w:szCs w:val="27"/>
        </w:rPr>
        <w:t>5</w:t>
      </w:r>
      <w:r w:rsidR="003B4DA7" w:rsidRPr="009E3A66">
        <w:rPr>
          <w:b w:val="0"/>
          <w:sz w:val="27"/>
          <w:szCs w:val="27"/>
        </w:rPr>
        <w:t>.</w:t>
      </w:r>
      <w:r w:rsidR="002E04FD" w:rsidRPr="009E3A66">
        <w:rPr>
          <w:b w:val="0"/>
          <w:sz w:val="27"/>
          <w:szCs w:val="27"/>
        </w:rPr>
        <w:t xml:space="preserve"> </w:t>
      </w:r>
      <w:r w:rsidR="00A05E04" w:rsidRPr="009E3A66">
        <w:rPr>
          <w:b w:val="0"/>
          <w:sz w:val="27"/>
          <w:szCs w:val="27"/>
        </w:rPr>
        <w:t xml:space="preserve">Обнародовать настоящее решение в порядке, установленном </w:t>
      </w:r>
      <w:hyperlink r:id="rId10" w:history="1">
        <w:r w:rsidR="00A05E04" w:rsidRPr="009E3A66">
          <w:rPr>
            <w:b w:val="0"/>
            <w:sz w:val="27"/>
            <w:szCs w:val="27"/>
          </w:rPr>
          <w:t>Уставом</w:t>
        </w:r>
      </w:hyperlink>
      <w:r w:rsidR="00A05E04" w:rsidRPr="009E3A66">
        <w:rPr>
          <w:b w:val="0"/>
          <w:sz w:val="27"/>
          <w:szCs w:val="27"/>
        </w:rPr>
        <w:t xml:space="preserve"> Чегемского муниципального района.</w:t>
      </w:r>
    </w:p>
    <w:p w:rsidR="00B7264E" w:rsidRPr="009E3A66" w:rsidRDefault="00B7264E" w:rsidP="002E04FD">
      <w:pPr>
        <w:widowControl w:val="0"/>
        <w:autoSpaceDE w:val="0"/>
        <w:autoSpaceDN w:val="0"/>
        <w:adjustRightInd w:val="0"/>
        <w:jc w:val="center"/>
        <w:rPr>
          <w:b w:val="0"/>
          <w:sz w:val="27"/>
          <w:szCs w:val="27"/>
        </w:rPr>
      </w:pPr>
    </w:p>
    <w:p w:rsidR="00271108" w:rsidRPr="009E3A66" w:rsidRDefault="00CC1890" w:rsidP="003B4DA7">
      <w:pPr>
        <w:widowControl w:val="0"/>
        <w:autoSpaceDE w:val="0"/>
        <w:autoSpaceDN w:val="0"/>
        <w:adjustRightInd w:val="0"/>
        <w:jc w:val="center"/>
        <w:rPr>
          <w:sz w:val="27"/>
          <w:szCs w:val="27"/>
        </w:rPr>
      </w:pPr>
      <w:r w:rsidRPr="009E3A66">
        <w:rPr>
          <w:b w:val="0"/>
          <w:sz w:val="27"/>
          <w:szCs w:val="27"/>
        </w:rPr>
        <w:t xml:space="preserve">Глава района                                  </w:t>
      </w:r>
      <w:r w:rsidR="001436B6" w:rsidRPr="009E3A66">
        <w:rPr>
          <w:b w:val="0"/>
          <w:sz w:val="27"/>
          <w:szCs w:val="27"/>
        </w:rPr>
        <w:t xml:space="preserve">                </w:t>
      </w:r>
      <w:r w:rsidR="006A5046" w:rsidRPr="009E3A66">
        <w:rPr>
          <w:b w:val="0"/>
          <w:sz w:val="27"/>
          <w:szCs w:val="27"/>
        </w:rPr>
        <w:t xml:space="preserve">                               </w:t>
      </w:r>
      <w:r w:rsidR="001436B6" w:rsidRPr="009E3A66">
        <w:rPr>
          <w:b w:val="0"/>
          <w:sz w:val="27"/>
          <w:szCs w:val="27"/>
        </w:rPr>
        <w:t xml:space="preserve">                 </w:t>
      </w:r>
      <w:r w:rsidRPr="009E3A66">
        <w:rPr>
          <w:b w:val="0"/>
          <w:sz w:val="27"/>
          <w:szCs w:val="27"/>
        </w:rPr>
        <w:t>Х. Одижев</w:t>
      </w:r>
      <w:r w:rsidR="00EC18C8" w:rsidRPr="009E3A66">
        <w:rPr>
          <w:sz w:val="27"/>
          <w:szCs w:val="27"/>
        </w:rPr>
        <w:t xml:space="preserve"> </w:t>
      </w:r>
    </w:p>
    <w:sectPr w:rsidR="00271108" w:rsidRPr="009E3A66" w:rsidSect="00605F86">
      <w:pgSz w:w="12240" w:h="15840"/>
      <w:pgMar w:top="426" w:right="851" w:bottom="284" w:left="155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1AE" w:rsidRDefault="00D621AE">
      <w:r>
        <w:separator/>
      </w:r>
    </w:p>
  </w:endnote>
  <w:endnote w:type="continuationSeparator" w:id="0">
    <w:p w:rsidR="00D621AE" w:rsidRDefault="00D62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1AE" w:rsidRDefault="00D621AE">
      <w:r>
        <w:separator/>
      </w:r>
    </w:p>
  </w:footnote>
  <w:footnote w:type="continuationSeparator" w:id="0">
    <w:p w:rsidR="00D621AE" w:rsidRDefault="00D621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354ED"/>
    <w:multiLevelType w:val="singleLevel"/>
    <w:tmpl w:val="3BE084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ACE30D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0EB2D3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82B51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24973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A30139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B7D72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2DB130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53F4B19"/>
    <w:multiLevelType w:val="hybridMultilevel"/>
    <w:tmpl w:val="9698D0AC"/>
    <w:lvl w:ilvl="0" w:tplc="55F2804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4E9A419C"/>
    <w:multiLevelType w:val="hybridMultilevel"/>
    <w:tmpl w:val="81D08E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884E97"/>
    <w:multiLevelType w:val="multilevel"/>
    <w:tmpl w:val="0418530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hint="default"/>
      </w:rPr>
    </w:lvl>
  </w:abstractNum>
  <w:abstractNum w:abstractNumId="11" w15:restartNumberingAfterBreak="0">
    <w:nsid w:val="5146227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8F62B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A943B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02A7848"/>
    <w:multiLevelType w:val="hybridMultilevel"/>
    <w:tmpl w:val="4D726A38"/>
    <w:lvl w:ilvl="0" w:tplc="154418B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7A264E96"/>
    <w:multiLevelType w:val="multilevel"/>
    <w:tmpl w:val="41944BE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num w:numId="1">
    <w:abstractNumId w:val="12"/>
  </w:num>
  <w:num w:numId="2">
    <w:abstractNumId w:val="0"/>
  </w:num>
  <w:num w:numId="3">
    <w:abstractNumId w:val="6"/>
  </w:num>
  <w:num w:numId="4">
    <w:abstractNumId w:val="5"/>
  </w:num>
  <w:num w:numId="5">
    <w:abstractNumId w:val="13"/>
  </w:num>
  <w:num w:numId="6">
    <w:abstractNumId w:val="4"/>
  </w:num>
  <w:num w:numId="7">
    <w:abstractNumId w:val="1"/>
  </w:num>
  <w:num w:numId="8">
    <w:abstractNumId w:val="11"/>
  </w:num>
  <w:num w:numId="9">
    <w:abstractNumId w:val="2"/>
  </w:num>
  <w:num w:numId="10">
    <w:abstractNumId w:val="3"/>
  </w:num>
  <w:num w:numId="11">
    <w:abstractNumId w:val="7"/>
  </w:num>
  <w:num w:numId="12">
    <w:abstractNumId w:val="9"/>
  </w:num>
  <w:num w:numId="13">
    <w:abstractNumId w:val="14"/>
  </w:num>
  <w:num w:numId="14">
    <w:abstractNumId w:val="8"/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043"/>
    <w:rsid w:val="00006EBE"/>
    <w:rsid w:val="00017D51"/>
    <w:rsid w:val="00025C57"/>
    <w:rsid w:val="00034E73"/>
    <w:rsid w:val="000364BE"/>
    <w:rsid w:val="000507C2"/>
    <w:rsid w:val="000552D2"/>
    <w:rsid w:val="00070123"/>
    <w:rsid w:val="00090615"/>
    <w:rsid w:val="0009348E"/>
    <w:rsid w:val="000B009A"/>
    <w:rsid w:val="000C2D1C"/>
    <w:rsid w:val="000C6495"/>
    <w:rsid w:val="000D1856"/>
    <w:rsid w:val="000E185F"/>
    <w:rsid w:val="000F78E1"/>
    <w:rsid w:val="00111EEB"/>
    <w:rsid w:val="001436B6"/>
    <w:rsid w:val="001442A4"/>
    <w:rsid w:val="00150CC2"/>
    <w:rsid w:val="001510BF"/>
    <w:rsid w:val="00164693"/>
    <w:rsid w:val="001679CB"/>
    <w:rsid w:val="00191F1F"/>
    <w:rsid w:val="00192887"/>
    <w:rsid w:val="001A1AAB"/>
    <w:rsid w:val="001C50B1"/>
    <w:rsid w:val="001D3E75"/>
    <w:rsid w:val="00207512"/>
    <w:rsid w:val="00222619"/>
    <w:rsid w:val="002430AE"/>
    <w:rsid w:val="00264BF7"/>
    <w:rsid w:val="00271108"/>
    <w:rsid w:val="00282365"/>
    <w:rsid w:val="002A7173"/>
    <w:rsid w:val="002D1D48"/>
    <w:rsid w:val="002D5CBF"/>
    <w:rsid w:val="002E04FD"/>
    <w:rsid w:val="002E077D"/>
    <w:rsid w:val="0030605F"/>
    <w:rsid w:val="00335C7D"/>
    <w:rsid w:val="00343719"/>
    <w:rsid w:val="00345050"/>
    <w:rsid w:val="003450CD"/>
    <w:rsid w:val="003636AF"/>
    <w:rsid w:val="00367A36"/>
    <w:rsid w:val="00380F52"/>
    <w:rsid w:val="00384CE6"/>
    <w:rsid w:val="00397A43"/>
    <w:rsid w:val="003A32FB"/>
    <w:rsid w:val="003B36CF"/>
    <w:rsid w:val="003B3FF3"/>
    <w:rsid w:val="003B4DA7"/>
    <w:rsid w:val="003D26CF"/>
    <w:rsid w:val="003E5758"/>
    <w:rsid w:val="00411AD6"/>
    <w:rsid w:val="00424AFD"/>
    <w:rsid w:val="0046265A"/>
    <w:rsid w:val="00485E1F"/>
    <w:rsid w:val="00495A02"/>
    <w:rsid w:val="004A1058"/>
    <w:rsid w:val="004D220A"/>
    <w:rsid w:val="004F38B6"/>
    <w:rsid w:val="004F48E5"/>
    <w:rsid w:val="00514F85"/>
    <w:rsid w:val="00520FE6"/>
    <w:rsid w:val="005214CC"/>
    <w:rsid w:val="0056485E"/>
    <w:rsid w:val="00577C2E"/>
    <w:rsid w:val="00594124"/>
    <w:rsid w:val="005B1CCA"/>
    <w:rsid w:val="005B419B"/>
    <w:rsid w:val="005C75AB"/>
    <w:rsid w:val="005E3EC5"/>
    <w:rsid w:val="005E5866"/>
    <w:rsid w:val="005F46BD"/>
    <w:rsid w:val="00601861"/>
    <w:rsid w:val="00605F86"/>
    <w:rsid w:val="00607A3C"/>
    <w:rsid w:val="0061624C"/>
    <w:rsid w:val="00627464"/>
    <w:rsid w:val="00630D09"/>
    <w:rsid w:val="0063202A"/>
    <w:rsid w:val="00647654"/>
    <w:rsid w:val="006501DF"/>
    <w:rsid w:val="006757E7"/>
    <w:rsid w:val="00675E50"/>
    <w:rsid w:val="00676F66"/>
    <w:rsid w:val="00697713"/>
    <w:rsid w:val="006A5046"/>
    <w:rsid w:val="006B4190"/>
    <w:rsid w:val="006D3314"/>
    <w:rsid w:val="006D46DE"/>
    <w:rsid w:val="006D788B"/>
    <w:rsid w:val="006E27EF"/>
    <w:rsid w:val="00754453"/>
    <w:rsid w:val="007556ED"/>
    <w:rsid w:val="00763472"/>
    <w:rsid w:val="00773E42"/>
    <w:rsid w:val="00774E7A"/>
    <w:rsid w:val="00776697"/>
    <w:rsid w:val="00777A09"/>
    <w:rsid w:val="007979EA"/>
    <w:rsid w:val="007B771A"/>
    <w:rsid w:val="007C56D2"/>
    <w:rsid w:val="007E1D78"/>
    <w:rsid w:val="007E2097"/>
    <w:rsid w:val="007E7CCC"/>
    <w:rsid w:val="007F34F0"/>
    <w:rsid w:val="008022AC"/>
    <w:rsid w:val="00804AB1"/>
    <w:rsid w:val="008318D8"/>
    <w:rsid w:val="008758E4"/>
    <w:rsid w:val="00880E50"/>
    <w:rsid w:val="00892E54"/>
    <w:rsid w:val="008956DC"/>
    <w:rsid w:val="008A51F3"/>
    <w:rsid w:val="008B749F"/>
    <w:rsid w:val="008C2721"/>
    <w:rsid w:val="008D28A8"/>
    <w:rsid w:val="009221E1"/>
    <w:rsid w:val="0093385D"/>
    <w:rsid w:val="0093716E"/>
    <w:rsid w:val="00943759"/>
    <w:rsid w:val="00950433"/>
    <w:rsid w:val="00950487"/>
    <w:rsid w:val="00972DEC"/>
    <w:rsid w:val="00984057"/>
    <w:rsid w:val="00992EE7"/>
    <w:rsid w:val="009C025D"/>
    <w:rsid w:val="009E3A66"/>
    <w:rsid w:val="009F751F"/>
    <w:rsid w:val="00A01D35"/>
    <w:rsid w:val="00A05E04"/>
    <w:rsid w:val="00A113CC"/>
    <w:rsid w:val="00A1798D"/>
    <w:rsid w:val="00A25382"/>
    <w:rsid w:val="00A27684"/>
    <w:rsid w:val="00A36C8F"/>
    <w:rsid w:val="00A375FD"/>
    <w:rsid w:val="00A62358"/>
    <w:rsid w:val="00A9183D"/>
    <w:rsid w:val="00A94CAD"/>
    <w:rsid w:val="00AA1ED3"/>
    <w:rsid w:val="00AA2A3B"/>
    <w:rsid w:val="00AA34E4"/>
    <w:rsid w:val="00AA5B7A"/>
    <w:rsid w:val="00AB3762"/>
    <w:rsid w:val="00AC5BEF"/>
    <w:rsid w:val="00AC6530"/>
    <w:rsid w:val="00AD1843"/>
    <w:rsid w:val="00AF0199"/>
    <w:rsid w:val="00AF2E40"/>
    <w:rsid w:val="00AF71AC"/>
    <w:rsid w:val="00AF77BD"/>
    <w:rsid w:val="00B07C57"/>
    <w:rsid w:val="00B10ECA"/>
    <w:rsid w:val="00B1576C"/>
    <w:rsid w:val="00B171A6"/>
    <w:rsid w:val="00B1720E"/>
    <w:rsid w:val="00B202FD"/>
    <w:rsid w:val="00B26043"/>
    <w:rsid w:val="00B260C0"/>
    <w:rsid w:val="00B42590"/>
    <w:rsid w:val="00B54FC1"/>
    <w:rsid w:val="00B61966"/>
    <w:rsid w:val="00B70554"/>
    <w:rsid w:val="00B7264E"/>
    <w:rsid w:val="00B844ED"/>
    <w:rsid w:val="00B96148"/>
    <w:rsid w:val="00BA33DF"/>
    <w:rsid w:val="00BA7126"/>
    <w:rsid w:val="00BB3EAE"/>
    <w:rsid w:val="00BD1823"/>
    <w:rsid w:val="00BD7634"/>
    <w:rsid w:val="00BE3B02"/>
    <w:rsid w:val="00BF5EF2"/>
    <w:rsid w:val="00BF7C87"/>
    <w:rsid w:val="00C05BD4"/>
    <w:rsid w:val="00C130DE"/>
    <w:rsid w:val="00C134A9"/>
    <w:rsid w:val="00C13BFC"/>
    <w:rsid w:val="00C157C7"/>
    <w:rsid w:val="00C22306"/>
    <w:rsid w:val="00C46013"/>
    <w:rsid w:val="00C535ED"/>
    <w:rsid w:val="00C57C5D"/>
    <w:rsid w:val="00C61C37"/>
    <w:rsid w:val="00C71133"/>
    <w:rsid w:val="00CC1890"/>
    <w:rsid w:val="00CD5735"/>
    <w:rsid w:val="00CE0303"/>
    <w:rsid w:val="00D018FA"/>
    <w:rsid w:val="00D25CB6"/>
    <w:rsid w:val="00D362C3"/>
    <w:rsid w:val="00D621AE"/>
    <w:rsid w:val="00D6530F"/>
    <w:rsid w:val="00DA0C10"/>
    <w:rsid w:val="00DD24EC"/>
    <w:rsid w:val="00DE775A"/>
    <w:rsid w:val="00DF5866"/>
    <w:rsid w:val="00DF5C26"/>
    <w:rsid w:val="00E13C91"/>
    <w:rsid w:val="00E40072"/>
    <w:rsid w:val="00E57159"/>
    <w:rsid w:val="00E73435"/>
    <w:rsid w:val="00EA06D3"/>
    <w:rsid w:val="00EA14AE"/>
    <w:rsid w:val="00EA3DAF"/>
    <w:rsid w:val="00EC18C8"/>
    <w:rsid w:val="00F06CBF"/>
    <w:rsid w:val="00F1055E"/>
    <w:rsid w:val="00F20493"/>
    <w:rsid w:val="00F24D26"/>
    <w:rsid w:val="00F25016"/>
    <w:rsid w:val="00F5722C"/>
    <w:rsid w:val="00F77783"/>
    <w:rsid w:val="00F87CD9"/>
    <w:rsid w:val="00FA36DA"/>
    <w:rsid w:val="00FA5C75"/>
    <w:rsid w:val="00FB4B7C"/>
    <w:rsid w:val="00FC6531"/>
    <w:rsid w:val="00FD0472"/>
    <w:rsid w:val="00FD6BD1"/>
    <w:rsid w:val="00FE1F77"/>
    <w:rsid w:val="00FE4641"/>
    <w:rsid w:val="00FE66DD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682A9E5E"/>
  <w15:docId w15:val="{2128307D-C005-48ED-88E0-D2C99CB40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6DD"/>
    <w:rPr>
      <w:b/>
      <w:sz w:val="96"/>
    </w:rPr>
  </w:style>
  <w:style w:type="paragraph" w:styleId="1">
    <w:name w:val="heading 1"/>
    <w:basedOn w:val="a"/>
    <w:next w:val="a"/>
    <w:qFormat/>
    <w:rsid w:val="00FE66DD"/>
    <w:pPr>
      <w:keepNext/>
      <w:spacing w:before="240" w:after="60"/>
      <w:outlineLvl w:val="0"/>
    </w:pPr>
    <w:rPr>
      <w:rFonts w:ascii="Arial" w:hAnsi="Arial"/>
      <w:kern w:val="28"/>
      <w:sz w:val="28"/>
      <w:lang w:val="en-US"/>
    </w:rPr>
  </w:style>
  <w:style w:type="paragraph" w:styleId="2">
    <w:name w:val="heading 2"/>
    <w:basedOn w:val="a"/>
    <w:next w:val="a"/>
    <w:qFormat/>
    <w:rsid w:val="00FE66DD"/>
    <w:pPr>
      <w:keepNext/>
      <w:ind w:left="2124" w:firstLine="708"/>
      <w:outlineLvl w:val="1"/>
    </w:pPr>
    <w:rPr>
      <w:sz w:val="28"/>
      <w:lang w:val="en-US"/>
    </w:rPr>
  </w:style>
  <w:style w:type="paragraph" w:styleId="3">
    <w:name w:val="heading 3"/>
    <w:basedOn w:val="a"/>
    <w:next w:val="a"/>
    <w:qFormat/>
    <w:rsid w:val="00FE66DD"/>
    <w:pPr>
      <w:keepNext/>
      <w:jc w:val="center"/>
      <w:outlineLvl w:val="2"/>
    </w:pPr>
    <w:rPr>
      <w:sz w:val="28"/>
      <w:lang w:val="en-US"/>
    </w:rPr>
  </w:style>
  <w:style w:type="paragraph" w:styleId="4">
    <w:name w:val="heading 4"/>
    <w:basedOn w:val="a"/>
    <w:next w:val="a"/>
    <w:qFormat/>
    <w:rsid w:val="00FE66DD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FE66DD"/>
    <w:pPr>
      <w:keepNext/>
      <w:jc w:val="center"/>
      <w:outlineLvl w:val="4"/>
    </w:pPr>
    <w:rPr>
      <w:sz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E66DD"/>
    <w:pPr>
      <w:jc w:val="both"/>
    </w:pPr>
    <w:rPr>
      <w:b w:val="0"/>
      <w:sz w:val="28"/>
      <w:lang w:val="en-US"/>
    </w:rPr>
  </w:style>
  <w:style w:type="paragraph" w:styleId="a4">
    <w:name w:val="Title"/>
    <w:basedOn w:val="a"/>
    <w:qFormat/>
    <w:rsid w:val="00FE66DD"/>
    <w:pPr>
      <w:jc w:val="center"/>
    </w:pPr>
    <w:rPr>
      <w:sz w:val="28"/>
    </w:rPr>
  </w:style>
  <w:style w:type="paragraph" w:styleId="a5">
    <w:name w:val="header"/>
    <w:basedOn w:val="a"/>
    <w:rsid w:val="00FE66DD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FE66DD"/>
  </w:style>
  <w:style w:type="paragraph" w:styleId="a7">
    <w:name w:val="Body Text Indent"/>
    <w:basedOn w:val="a"/>
    <w:rsid w:val="00FE66DD"/>
    <w:pPr>
      <w:ind w:firstLine="708"/>
      <w:jc w:val="both"/>
    </w:pPr>
    <w:rPr>
      <w:b w:val="0"/>
      <w:sz w:val="28"/>
      <w:szCs w:val="24"/>
    </w:rPr>
  </w:style>
  <w:style w:type="paragraph" w:customStyle="1" w:styleId="ConsNormal">
    <w:name w:val="ConsNormal"/>
    <w:rsid w:val="00FE66DD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styleId="20">
    <w:name w:val="Body Text 2"/>
    <w:basedOn w:val="a"/>
    <w:rsid w:val="00FE66DD"/>
    <w:pPr>
      <w:spacing w:after="120" w:line="480" w:lineRule="auto"/>
    </w:pPr>
    <w:rPr>
      <w:b w:val="0"/>
      <w:sz w:val="24"/>
      <w:szCs w:val="24"/>
    </w:rPr>
  </w:style>
  <w:style w:type="paragraph" w:styleId="a8">
    <w:name w:val="Balloon Text"/>
    <w:basedOn w:val="a"/>
    <w:semiHidden/>
    <w:rsid w:val="00FE66DD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B26043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uiPriority w:val="99"/>
    <w:rsid w:val="00B26043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Subtitle"/>
    <w:basedOn w:val="a"/>
    <w:qFormat/>
    <w:rsid w:val="00BD7634"/>
    <w:rPr>
      <w:b w:val="0"/>
      <w:sz w:val="28"/>
    </w:rPr>
  </w:style>
  <w:style w:type="paragraph" w:customStyle="1" w:styleId="ConsPlusNonformat">
    <w:name w:val="ConsPlusNonformat"/>
    <w:uiPriority w:val="99"/>
    <w:rsid w:val="00192887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b">
    <w:name w:val="List Paragraph"/>
    <w:basedOn w:val="a"/>
    <w:uiPriority w:val="34"/>
    <w:qFormat/>
    <w:rsid w:val="00B171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2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C44176BAB8BA6706942AC96B45C9C329AFC4EF481058C086E31DEA18F6C01D5B4688ED972F3E280D0225F5CK2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rsen\&#1052;&#1086;&#1080;%20&#1076;&#1086;&#1082;&#1091;&#1084;&#1077;&#1085;&#1090;&#1099;\&#1052;&#1086;&#1080;%20&#1076;&#1086;&#1082;&#1091;&#1084;&#1077;&#1085;&#1090;&#1099;\&#1040;&#1076;&#1084;&#1080;&#1085;&#1080;&#1089;&#1090;&#1088;&#1072;&#1094;&#1080;&#1103;\&#1041;&#1083;&#1072;&#1085;&#1082;%20&#1084;&#1077;&#1089;&#1090;&#1085;.&#1089;&#1072;&#1084;&#1086;&#1091;&#1087;&#1088;&#1072;&#1074;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A4AF0-70E4-4F6A-86BB-91990FA39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местн.самоуправ.</Template>
  <TotalTime>0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И.К. Чегемского района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</dc:creator>
  <cp:keywords/>
  <dc:description/>
  <cp:lastModifiedBy>user</cp:lastModifiedBy>
  <cp:revision>2</cp:revision>
  <cp:lastPrinted>2025-10-24T06:35:00Z</cp:lastPrinted>
  <dcterms:created xsi:type="dcterms:W3CDTF">2025-10-24T06:35:00Z</dcterms:created>
  <dcterms:modified xsi:type="dcterms:W3CDTF">2025-10-24T06:35:00Z</dcterms:modified>
</cp:coreProperties>
</file>